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4AA2" w14:textId="77777777" w:rsidR="004F1A97" w:rsidRDefault="004F1A97" w:rsidP="005D69B5">
      <w:pPr>
        <w:rPr>
          <w:rFonts w:ascii="Frutiger 45 Light" w:hAnsi="Frutiger 45 Light"/>
          <w:b/>
          <w:szCs w:val="20"/>
        </w:rPr>
      </w:pPr>
    </w:p>
    <w:p w14:paraId="359E199F" w14:textId="77777777" w:rsidR="004F1A97" w:rsidRPr="00E40D4D" w:rsidRDefault="004F1A97" w:rsidP="005D69B5">
      <w:pPr>
        <w:rPr>
          <w:rFonts w:ascii="Frutiger 45 Light" w:hAnsi="Frutiger 45 Light"/>
          <w:sz w:val="16"/>
        </w:rPr>
      </w:pPr>
    </w:p>
    <w:p w14:paraId="0D49AA67" w14:textId="77777777" w:rsidR="00F9710D" w:rsidRDefault="00F9710D" w:rsidP="005D69B5">
      <w:pPr>
        <w:rPr>
          <w:rFonts w:ascii="Frutiger 45 Light" w:hAnsi="Frutiger 45 Light"/>
          <w:b/>
        </w:rPr>
      </w:pP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67"/>
        <w:gridCol w:w="2835"/>
        <w:gridCol w:w="567"/>
        <w:gridCol w:w="3118"/>
      </w:tblGrid>
      <w:tr w:rsidR="00F9710D" w:rsidRPr="00A52A35" w14:paraId="6CF7B764" w14:textId="77777777" w:rsidTr="00A52A35">
        <w:tc>
          <w:tcPr>
            <w:tcW w:w="2689" w:type="dxa"/>
          </w:tcPr>
          <w:p w14:paraId="5E1AE963" w14:textId="77777777" w:rsidR="00F9710D" w:rsidRPr="00BD18B0" w:rsidRDefault="00F9710D" w:rsidP="005D69B5">
            <w:pPr>
              <w:rPr>
                <w:rFonts w:ascii="Frutiger 45 Light" w:hAnsi="Frutiger 45 Light"/>
                <w:bCs/>
                <w:sz w:val="24"/>
                <w:szCs w:val="24"/>
              </w:rPr>
            </w:pPr>
            <w:r w:rsidRPr="00BD18B0">
              <w:rPr>
                <w:rFonts w:ascii="Frutiger 45 Light" w:hAnsi="Frutiger 45 Light"/>
                <w:bCs/>
                <w:sz w:val="24"/>
                <w:szCs w:val="24"/>
              </w:rPr>
              <w:t>Schulung</w:t>
            </w:r>
          </w:p>
        </w:tc>
        <w:sdt>
          <w:sdtPr>
            <w:rPr>
              <w:rFonts w:ascii="Frutiger 45 Light" w:hAnsi="Frutiger 45 Light"/>
              <w:b/>
              <w:sz w:val="24"/>
              <w:szCs w:val="24"/>
            </w:rPr>
            <w:id w:val="176234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786F1A" w14:textId="77777777" w:rsidR="00F9710D" w:rsidRPr="00A52A35" w:rsidRDefault="00BD18B0" w:rsidP="005D69B5">
                <w:pPr>
                  <w:rPr>
                    <w:rFonts w:ascii="Frutiger 45 Light" w:hAnsi="Frutiger 45 Light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2C4B271E" w14:textId="77777777" w:rsidR="00F9710D" w:rsidRPr="00BD18B0" w:rsidRDefault="00F9710D" w:rsidP="005D69B5">
            <w:pPr>
              <w:rPr>
                <w:rFonts w:ascii="Frutiger 45 Light" w:hAnsi="Frutiger 45 Light"/>
                <w:b/>
                <w:sz w:val="24"/>
                <w:szCs w:val="24"/>
              </w:rPr>
            </w:pPr>
            <w:r w:rsidRPr="00BD18B0">
              <w:rPr>
                <w:rFonts w:ascii="Frutiger 45 Light" w:hAnsi="Frutiger 45 Light"/>
                <w:b/>
                <w:sz w:val="24"/>
                <w:szCs w:val="24"/>
              </w:rPr>
              <w:t>Strahlenschutz Grundkurs</w:t>
            </w:r>
          </w:p>
        </w:tc>
        <w:sdt>
          <w:sdtPr>
            <w:rPr>
              <w:rFonts w:ascii="Frutiger 45 Light" w:hAnsi="Frutiger 45 Light"/>
              <w:b/>
              <w:sz w:val="24"/>
              <w:szCs w:val="24"/>
            </w:rPr>
            <w:id w:val="73490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A28683D" w14:textId="77777777" w:rsidR="00F9710D" w:rsidRPr="00A52A35" w:rsidRDefault="00F9710D" w:rsidP="005D69B5">
                <w:pPr>
                  <w:rPr>
                    <w:rFonts w:ascii="Frutiger 45 Light" w:hAnsi="Frutiger 45 Light"/>
                    <w:b/>
                    <w:sz w:val="24"/>
                    <w:szCs w:val="24"/>
                  </w:rPr>
                </w:pPr>
                <w:r w:rsidRPr="00A52A3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5B33CACB" w14:textId="77777777" w:rsidR="00F9710D" w:rsidRPr="00BD18B0" w:rsidRDefault="00F9710D" w:rsidP="005D69B5">
            <w:pPr>
              <w:rPr>
                <w:rFonts w:ascii="Frutiger 45 Light" w:hAnsi="Frutiger 45 Light"/>
                <w:b/>
                <w:sz w:val="24"/>
                <w:szCs w:val="24"/>
              </w:rPr>
            </w:pPr>
            <w:r w:rsidRPr="00BD18B0">
              <w:rPr>
                <w:rFonts w:ascii="Frutiger 45 Light" w:hAnsi="Frutiger 45 Light"/>
                <w:b/>
                <w:sz w:val="24"/>
                <w:szCs w:val="24"/>
              </w:rPr>
              <w:t>Strahlenschutz Aktualisierungskurs</w:t>
            </w:r>
          </w:p>
        </w:tc>
      </w:tr>
    </w:tbl>
    <w:p w14:paraId="76437BE0" w14:textId="77777777" w:rsidR="00F80E76" w:rsidRDefault="00F80E76" w:rsidP="005D69B5">
      <w:pPr>
        <w:rPr>
          <w:rFonts w:ascii="Frutiger 45 Light" w:hAnsi="Frutiger 45 Light"/>
          <w:b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F9710D" w14:paraId="3984223A" w14:textId="77777777" w:rsidTr="00A52A35">
        <w:tc>
          <w:tcPr>
            <w:tcW w:w="2689" w:type="dxa"/>
          </w:tcPr>
          <w:p w14:paraId="15F426A8" w14:textId="77777777" w:rsidR="00F9710D" w:rsidRPr="00A52A35" w:rsidRDefault="00F9710D" w:rsidP="00A52A35">
            <w:pPr>
              <w:spacing w:before="0" w:after="0" w:line="240" w:lineRule="auto"/>
              <w:rPr>
                <w:rFonts w:ascii="Frutiger 45 Light" w:hAnsi="Frutiger 45 Light"/>
                <w:b/>
              </w:rPr>
            </w:pPr>
            <w:r w:rsidRPr="00A52A35">
              <w:rPr>
                <w:rFonts w:ascii="Frutiger 45 Light" w:hAnsi="Frutiger 45 Light"/>
                <w:b/>
              </w:rPr>
              <w:t>Kursnummer</w:t>
            </w:r>
          </w:p>
          <w:p w14:paraId="527BAC42" w14:textId="77777777" w:rsidR="00F9710D" w:rsidRPr="00F9710D" w:rsidRDefault="00F9710D" w:rsidP="00A52A35">
            <w:pPr>
              <w:spacing w:before="0" w:after="0" w:line="240" w:lineRule="auto"/>
              <w:rPr>
                <w:rFonts w:ascii="Frutiger 45 Light" w:hAnsi="Frutiger 45 Light"/>
                <w:bCs/>
              </w:rPr>
            </w:pPr>
            <w:r>
              <w:rPr>
                <w:rFonts w:ascii="Frutiger 45 Light" w:hAnsi="Frutiger 45 Light"/>
                <w:bCs/>
              </w:rPr>
              <w:t>(siehe Schulungstermine)</w:t>
            </w:r>
          </w:p>
        </w:tc>
        <w:sdt>
          <w:sdtPr>
            <w:rPr>
              <w:rFonts w:ascii="Frutiger 45 Light" w:hAnsi="Frutiger 45 Light"/>
              <w:b/>
            </w:rPr>
            <w:id w:val="1703048579"/>
            <w:placeholder>
              <w:docPart w:val="56D521E7DCBF443DA8ECE66EBF84BCBE"/>
            </w:placeholder>
            <w:showingPlcHdr/>
          </w:sdtPr>
          <w:sdtEndPr/>
          <w:sdtContent>
            <w:tc>
              <w:tcPr>
                <w:tcW w:w="7229" w:type="dxa"/>
                <w:tcBorders>
                  <w:bottom w:val="single" w:sz="4" w:space="0" w:color="auto"/>
                </w:tcBorders>
              </w:tcPr>
              <w:p w14:paraId="6D8C46C7" w14:textId="77777777" w:rsidR="00F9710D" w:rsidRDefault="00F9710D" w:rsidP="00E0413E">
                <w:pPr>
                  <w:rPr>
                    <w:rFonts w:ascii="Frutiger 45 Light" w:hAnsi="Frutiger 45 Light"/>
                    <w:b/>
                  </w:rPr>
                </w:pPr>
                <w:r w:rsidRPr="00117F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D21CE22" w14:textId="77777777" w:rsidR="00F80E76" w:rsidRPr="00A52A35" w:rsidRDefault="00F80E76" w:rsidP="005D69B5">
      <w:pPr>
        <w:rPr>
          <w:rFonts w:ascii="Frutiger 45 Light" w:hAnsi="Frutiger 45 Light"/>
          <w:b/>
          <w:sz w:val="6"/>
          <w:szCs w:val="6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A52A35" w14:paraId="16BA2FC0" w14:textId="77777777" w:rsidTr="00E0413E">
        <w:tc>
          <w:tcPr>
            <w:tcW w:w="2689" w:type="dxa"/>
          </w:tcPr>
          <w:p w14:paraId="34EDB7A2" w14:textId="77777777" w:rsidR="00A52A35" w:rsidRPr="00A52A35" w:rsidRDefault="00A52A35" w:rsidP="00E0413E">
            <w:pPr>
              <w:spacing w:before="0" w:after="0" w:line="240" w:lineRule="auto"/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Firmenname</w:t>
            </w:r>
          </w:p>
          <w:p w14:paraId="1EAA8E0E" w14:textId="77777777" w:rsidR="00A52A35" w:rsidRPr="00F9710D" w:rsidRDefault="00A52A35" w:rsidP="00E0413E">
            <w:pPr>
              <w:spacing w:before="0" w:after="0" w:line="240" w:lineRule="auto"/>
              <w:rPr>
                <w:rFonts w:ascii="Frutiger 45 Light" w:hAnsi="Frutiger 45 Light"/>
                <w:bCs/>
              </w:rPr>
            </w:pPr>
            <w:r>
              <w:rPr>
                <w:rFonts w:ascii="Frutiger 45 Light" w:hAnsi="Frutiger 45 Light"/>
                <w:bCs/>
              </w:rPr>
              <w:t>(Empfänger des Zertifikats)</w:t>
            </w:r>
          </w:p>
        </w:tc>
        <w:sdt>
          <w:sdtPr>
            <w:rPr>
              <w:rFonts w:ascii="Frutiger 45 Light" w:hAnsi="Frutiger 45 Light"/>
              <w:b/>
            </w:rPr>
            <w:id w:val="1917136080"/>
            <w:placeholder>
              <w:docPart w:val="A308169F67AB4521A27E12416F824BFD"/>
            </w:placeholder>
            <w:showingPlcHdr/>
          </w:sdtPr>
          <w:sdtEndPr/>
          <w:sdtContent>
            <w:tc>
              <w:tcPr>
                <w:tcW w:w="7229" w:type="dxa"/>
                <w:tcBorders>
                  <w:bottom w:val="single" w:sz="4" w:space="0" w:color="auto"/>
                </w:tcBorders>
              </w:tcPr>
              <w:p w14:paraId="10187E83" w14:textId="77777777" w:rsidR="00A52A35" w:rsidRDefault="00A52A35" w:rsidP="00E0413E">
                <w:pPr>
                  <w:rPr>
                    <w:rFonts w:ascii="Frutiger 45 Light" w:hAnsi="Frutiger 45 Light"/>
                    <w:b/>
                  </w:rPr>
                </w:pPr>
                <w:r w:rsidRPr="00117F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FC68926" w14:textId="77777777" w:rsidR="00A52A35" w:rsidRPr="00A52A35" w:rsidRDefault="00A52A35" w:rsidP="005D69B5">
      <w:pPr>
        <w:rPr>
          <w:rFonts w:ascii="Frutiger 45 Light" w:hAnsi="Frutiger 45 Light"/>
          <w:b/>
          <w:sz w:val="6"/>
          <w:szCs w:val="6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A52A35" w14:paraId="469EEBAF" w14:textId="77777777" w:rsidTr="00E0413E">
        <w:tc>
          <w:tcPr>
            <w:tcW w:w="2689" w:type="dxa"/>
          </w:tcPr>
          <w:p w14:paraId="7E88840B" w14:textId="77777777" w:rsidR="00A52A35" w:rsidRPr="00A52A35" w:rsidRDefault="00A52A35" w:rsidP="00E0413E">
            <w:pPr>
              <w:spacing w:before="0" w:after="0" w:line="240" w:lineRule="auto"/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Vorname, Name / Abteilung</w:t>
            </w:r>
          </w:p>
          <w:p w14:paraId="563E82F8" w14:textId="77777777" w:rsidR="00A52A35" w:rsidRPr="00F9710D" w:rsidRDefault="00A52A35" w:rsidP="00E0413E">
            <w:pPr>
              <w:spacing w:before="0" w:after="0" w:line="240" w:lineRule="auto"/>
              <w:rPr>
                <w:rFonts w:ascii="Frutiger 45 Light" w:hAnsi="Frutiger 45 Light"/>
                <w:bCs/>
              </w:rPr>
            </w:pPr>
          </w:p>
        </w:tc>
        <w:sdt>
          <w:sdtPr>
            <w:rPr>
              <w:rFonts w:ascii="Frutiger 45 Light" w:hAnsi="Frutiger 45 Light"/>
              <w:b/>
            </w:rPr>
            <w:id w:val="-524250567"/>
            <w:placeholder>
              <w:docPart w:val="0D43C7FE982E482F92ABAC440A164488"/>
            </w:placeholder>
            <w:showingPlcHdr/>
          </w:sdtPr>
          <w:sdtEndPr/>
          <w:sdtContent>
            <w:tc>
              <w:tcPr>
                <w:tcW w:w="7229" w:type="dxa"/>
                <w:tcBorders>
                  <w:bottom w:val="single" w:sz="4" w:space="0" w:color="auto"/>
                </w:tcBorders>
              </w:tcPr>
              <w:p w14:paraId="3733505E" w14:textId="77777777" w:rsidR="00A52A35" w:rsidRDefault="00A52A35" w:rsidP="00E0413E">
                <w:pPr>
                  <w:rPr>
                    <w:rFonts w:ascii="Frutiger 45 Light" w:hAnsi="Frutiger 45 Light"/>
                    <w:b/>
                  </w:rPr>
                </w:pPr>
                <w:r w:rsidRPr="00117F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9C461A1" w14:textId="77777777" w:rsidR="00A52A35" w:rsidRPr="00A52A35" w:rsidRDefault="00A52A35" w:rsidP="00A52A35">
      <w:pPr>
        <w:rPr>
          <w:rFonts w:ascii="Frutiger 45 Light" w:hAnsi="Frutiger 45 Light"/>
          <w:b/>
          <w:sz w:val="6"/>
          <w:szCs w:val="6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A52A35" w14:paraId="1941EA96" w14:textId="77777777" w:rsidTr="00E0413E">
        <w:tc>
          <w:tcPr>
            <w:tcW w:w="2689" w:type="dxa"/>
          </w:tcPr>
          <w:p w14:paraId="5DE23B26" w14:textId="77777777" w:rsidR="00A52A35" w:rsidRDefault="00A52A35" w:rsidP="00A52A35">
            <w:pPr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Straße, Hausnummer</w:t>
            </w:r>
          </w:p>
          <w:p w14:paraId="4B03FC97" w14:textId="77777777" w:rsidR="00A52A35" w:rsidRPr="00A52A35" w:rsidRDefault="00A52A35" w:rsidP="00A52A35">
            <w:pPr>
              <w:rPr>
                <w:b/>
                <w:bCs/>
              </w:rPr>
            </w:pPr>
          </w:p>
        </w:tc>
        <w:sdt>
          <w:sdtPr>
            <w:rPr>
              <w:rFonts w:ascii="Frutiger 45 Light" w:hAnsi="Frutiger 45 Light"/>
              <w:b/>
            </w:rPr>
            <w:id w:val="235905171"/>
            <w:placeholder>
              <w:docPart w:val="CE3803DEB5A740B486E70500AE83D14D"/>
            </w:placeholder>
            <w:showingPlcHdr/>
          </w:sdtPr>
          <w:sdtEndPr/>
          <w:sdtContent>
            <w:tc>
              <w:tcPr>
                <w:tcW w:w="7229" w:type="dxa"/>
                <w:tcBorders>
                  <w:bottom w:val="single" w:sz="4" w:space="0" w:color="auto"/>
                </w:tcBorders>
              </w:tcPr>
              <w:p w14:paraId="72FE1A3F" w14:textId="77777777" w:rsidR="00A52A35" w:rsidRDefault="00A52A35" w:rsidP="00E0413E">
                <w:pPr>
                  <w:rPr>
                    <w:rFonts w:ascii="Frutiger 45 Light" w:hAnsi="Frutiger 45 Light"/>
                    <w:b/>
                  </w:rPr>
                </w:pPr>
                <w:r w:rsidRPr="00117F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0D12E2C" w14:textId="77777777" w:rsidR="00A52A35" w:rsidRPr="00A52A35" w:rsidRDefault="00A52A35" w:rsidP="00A52A35">
      <w:pPr>
        <w:rPr>
          <w:rFonts w:ascii="Frutiger 45 Light" w:hAnsi="Frutiger 45 Light"/>
          <w:b/>
          <w:sz w:val="6"/>
          <w:szCs w:val="6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A52A35" w14:paraId="21550F50" w14:textId="77777777" w:rsidTr="00E0413E">
        <w:tc>
          <w:tcPr>
            <w:tcW w:w="2689" w:type="dxa"/>
          </w:tcPr>
          <w:p w14:paraId="43E511DF" w14:textId="77777777" w:rsidR="00A52A35" w:rsidRDefault="00A52A35" w:rsidP="00E0413E">
            <w:pPr>
              <w:spacing w:before="0" w:after="0" w:line="240" w:lineRule="auto"/>
              <w:rPr>
                <w:rFonts w:ascii="Frutiger 45 Light" w:hAnsi="Frutiger 45 Light"/>
                <w:b/>
              </w:rPr>
            </w:pPr>
            <w:r w:rsidRPr="00A52A35">
              <w:rPr>
                <w:rFonts w:ascii="Frutiger 45 Light" w:hAnsi="Frutiger 45 Light"/>
                <w:b/>
              </w:rPr>
              <w:t>PLZ, Ort</w:t>
            </w:r>
          </w:p>
          <w:p w14:paraId="45EB6137" w14:textId="77777777" w:rsidR="00A52A35" w:rsidRPr="00A52A35" w:rsidRDefault="00A52A35" w:rsidP="00E0413E">
            <w:pPr>
              <w:spacing w:before="0" w:after="0" w:line="240" w:lineRule="auto"/>
              <w:rPr>
                <w:rFonts w:ascii="Frutiger 45 Light" w:hAnsi="Frutiger 45 Light"/>
                <w:b/>
              </w:rPr>
            </w:pPr>
          </w:p>
        </w:tc>
        <w:sdt>
          <w:sdtPr>
            <w:rPr>
              <w:rFonts w:ascii="Frutiger 45 Light" w:hAnsi="Frutiger 45 Light"/>
              <w:b/>
            </w:rPr>
            <w:id w:val="-1190982594"/>
            <w:placeholder>
              <w:docPart w:val="A3C3DD331B03494E8340467B247D7A70"/>
            </w:placeholder>
            <w:showingPlcHdr/>
          </w:sdtPr>
          <w:sdtEndPr/>
          <w:sdtContent>
            <w:tc>
              <w:tcPr>
                <w:tcW w:w="7229" w:type="dxa"/>
                <w:tcBorders>
                  <w:bottom w:val="single" w:sz="4" w:space="0" w:color="auto"/>
                </w:tcBorders>
              </w:tcPr>
              <w:p w14:paraId="71FD6693" w14:textId="77777777" w:rsidR="00A52A35" w:rsidRDefault="00A52A35" w:rsidP="00E0413E">
                <w:pPr>
                  <w:rPr>
                    <w:rFonts w:ascii="Frutiger 45 Light" w:hAnsi="Frutiger 45 Light"/>
                    <w:b/>
                  </w:rPr>
                </w:pPr>
                <w:r w:rsidRPr="00117F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73937EB" w14:textId="77777777" w:rsidR="00A52A35" w:rsidRPr="00327F66" w:rsidRDefault="00A52A35" w:rsidP="00A52A35">
      <w:pPr>
        <w:rPr>
          <w:b/>
          <w:bCs/>
          <w:sz w:val="24"/>
          <w:szCs w:val="28"/>
          <w:u w:val="single"/>
        </w:rPr>
      </w:pPr>
      <w:r w:rsidRPr="00327F66">
        <w:rPr>
          <w:rFonts w:ascii="Frutiger 45 Light" w:hAnsi="Frutiger 45 Light"/>
          <w:b/>
          <w:sz w:val="24"/>
          <w:szCs w:val="28"/>
          <w:u w:val="single"/>
        </w:rPr>
        <w:t>Rechnungsanschrift</w:t>
      </w:r>
    </w:p>
    <w:p w14:paraId="492313A1" w14:textId="77777777" w:rsidR="00A52A35" w:rsidRPr="00A52A35" w:rsidRDefault="00A52A35" w:rsidP="00A52A35">
      <w:pPr>
        <w:rPr>
          <w:rFonts w:ascii="Frutiger 45 Light" w:hAnsi="Frutiger 45 Light"/>
          <w:b/>
          <w:sz w:val="6"/>
          <w:szCs w:val="6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A52A35" w14:paraId="046BACBC" w14:textId="77777777" w:rsidTr="00E0413E">
        <w:tc>
          <w:tcPr>
            <w:tcW w:w="2689" w:type="dxa"/>
          </w:tcPr>
          <w:p w14:paraId="61B4D87C" w14:textId="77777777" w:rsidR="00A52A35" w:rsidRPr="00A52A35" w:rsidRDefault="00A52A35" w:rsidP="00A52A35">
            <w:pPr>
              <w:rPr>
                <w:b/>
                <w:bCs/>
              </w:rPr>
            </w:pPr>
            <w:r w:rsidRPr="00E40D4D">
              <w:rPr>
                <w:rFonts w:ascii="Frutiger 45 Light" w:hAnsi="Frutiger 45 Light"/>
                <w:b/>
              </w:rPr>
              <w:t>Firmenname</w:t>
            </w:r>
            <w:r>
              <w:rPr>
                <w:rFonts w:ascii="Frutiger 45 Light" w:hAnsi="Frutiger 45 Light"/>
                <w:b/>
              </w:rPr>
              <w:br/>
            </w:r>
            <w:r>
              <w:rPr>
                <w:rFonts w:ascii="Frutiger 45 Light" w:hAnsi="Frutiger 45 Light"/>
                <w:bCs/>
                <w:sz w:val="18"/>
                <w:szCs w:val="20"/>
              </w:rPr>
              <w:t>(</w:t>
            </w:r>
            <w:r w:rsidRPr="00327F66">
              <w:rPr>
                <w:rFonts w:ascii="Frutiger 45 Light" w:hAnsi="Frutiger 45 Light"/>
                <w:bCs/>
                <w:sz w:val="18"/>
                <w:szCs w:val="20"/>
              </w:rPr>
              <w:t>Empfänger de</w:t>
            </w:r>
            <w:r>
              <w:rPr>
                <w:rFonts w:ascii="Frutiger 45 Light" w:hAnsi="Frutiger 45 Light"/>
                <w:bCs/>
                <w:sz w:val="18"/>
                <w:szCs w:val="20"/>
              </w:rPr>
              <w:t>r Rechnung</w:t>
            </w:r>
            <w:r w:rsidRPr="00327F66">
              <w:rPr>
                <w:rFonts w:ascii="Frutiger 45 Light" w:hAnsi="Frutiger 45 Light"/>
                <w:bCs/>
                <w:sz w:val="18"/>
                <w:szCs w:val="20"/>
              </w:rPr>
              <w:t>)</w:t>
            </w:r>
          </w:p>
        </w:tc>
        <w:sdt>
          <w:sdtPr>
            <w:rPr>
              <w:rFonts w:ascii="Frutiger 45 Light" w:hAnsi="Frutiger 45 Light"/>
              <w:b/>
            </w:rPr>
            <w:id w:val="1965849683"/>
            <w:placeholder>
              <w:docPart w:val="0EEA6A56B1A64256BA78A8FA36985F7E"/>
            </w:placeholder>
            <w:showingPlcHdr/>
          </w:sdtPr>
          <w:sdtEndPr/>
          <w:sdtContent>
            <w:tc>
              <w:tcPr>
                <w:tcW w:w="7229" w:type="dxa"/>
                <w:tcBorders>
                  <w:bottom w:val="single" w:sz="4" w:space="0" w:color="auto"/>
                </w:tcBorders>
              </w:tcPr>
              <w:p w14:paraId="71E1F472" w14:textId="77777777" w:rsidR="00A52A35" w:rsidRDefault="00A52A35" w:rsidP="00E0413E">
                <w:pPr>
                  <w:rPr>
                    <w:rFonts w:ascii="Frutiger 45 Light" w:hAnsi="Frutiger 45 Light"/>
                    <w:b/>
                  </w:rPr>
                </w:pPr>
                <w:r w:rsidRPr="00117F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1CE4A64" w14:textId="77777777" w:rsidR="00A52A35" w:rsidRPr="00A52A35" w:rsidRDefault="00A52A35" w:rsidP="00A52A35">
      <w:pPr>
        <w:rPr>
          <w:rFonts w:ascii="Frutiger 45 Light" w:hAnsi="Frutiger 45 Light"/>
          <w:b/>
          <w:sz w:val="6"/>
          <w:szCs w:val="6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A52A35" w14:paraId="75F1076C" w14:textId="77777777" w:rsidTr="00E0413E">
        <w:tc>
          <w:tcPr>
            <w:tcW w:w="2689" w:type="dxa"/>
          </w:tcPr>
          <w:p w14:paraId="5208AA9B" w14:textId="77777777" w:rsidR="00A52A35" w:rsidRPr="00A52A35" w:rsidRDefault="00A52A35" w:rsidP="00A52A35">
            <w:pPr>
              <w:rPr>
                <w:b/>
                <w:bCs/>
              </w:rPr>
            </w:pPr>
            <w:r>
              <w:rPr>
                <w:rFonts w:ascii="Frutiger 45 Light" w:hAnsi="Frutiger 45 Light"/>
                <w:b/>
              </w:rPr>
              <w:t>Straße, Hausnummer</w:t>
            </w:r>
          </w:p>
        </w:tc>
        <w:sdt>
          <w:sdtPr>
            <w:rPr>
              <w:rFonts w:ascii="Frutiger 45 Light" w:hAnsi="Frutiger 45 Light"/>
              <w:b/>
            </w:rPr>
            <w:id w:val="1259022155"/>
            <w:placeholder>
              <w:docPart w:val="B8136CE1272141AEBDD5990B85EDA73E"/>
            </w:placeholder>
            <w:showingPlcHdr/>
          </w:sdtPr>
          <w:sdtEndPr/>
          <w:sdtContent>
            <w:tc>
              <w:tcPr>
                <w:tcW w:w="7229" w:type="dxa"/>
                <w:tcBorders>
                  <w:bottom w:val="single" w:sz="4" w:space="0" w:color="auto"/>
                </w:tcBorders>
              </w:tcPr>
              <w:p w14:paraId="3185D2B4" w14:textId="77777777" w:rsidR="00A52A35" w:rsidRDefault="00A52A35" w:rsidP="00E0413E">
                <w:pPr>
                  <w:rPr>
                    <w:rFonts w:ascii="Frutiger 45 Light" w:hAnsi="Frutiger 45 Light"/>
                    <w:b/>
                  </w:rPr>
                </w:pPr>
                <w:r w:rsidRPr="00117F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AB6B7BD" w14:textId="77777777" w:rsidR="00A52A35" w:rsidRPr="00A52A35" w:rsidRDefault="00A52A35" w:rsidP="00A52A35">
      <w:pPr>
        <w:rPr>
          <w:rFonts w:ascii="Frutiger 45 Light" w:hAnsi="Frutiger 45 Light"/>
          <w:b/>
          <w:sz w:val="6"/>
          <w:szCs w:val="6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A52A35" w14:paraId="1F418262" w14:textId="77777777" w:rsidTr="00E0413E">
        <w:tc>
          <w:tcPr>
            <w:tcW w:w="2689" w:type="dxa"/>
          </w:tcPr>
          <w:p w14:paraId="0EB3B118" w14:textId="77777777" w:rsidR="00A52A35" w:rsidRPr="00A52A35" w:rsidRDefault="00A52A35" w:rsidP="00A52A35">
            <w:pPr>
              <w:rPr>
                <w:b/>
                <w:bCs/>
              </w:rPr>
            </w:pPr>
            <w:r>
              <w:rPr>
                <w:b/>
                <w:bCs/>
              </w:rPr>
              <w:t>PLZ, Ort</w:t>
            </w:r>
          </w:p>
        </w:tc>
        <w:sdt>
          <w:sdtPr>
            <w:rPr>
              <w:rFonts w:ascii="Frutiger 45 Light" w:hAnsi="Frutiger 45 Light"/>
              <w:b/>
            </w:rPr>
            <w:id w:val="-92705337"/>
            <w:placeholder>
              <w:docPart w:val="2631D80DF47842DCB67EC9EFE9012D9E"/>
            </w:placeholder>
            <w:showingPlcHdr/>
          </w:sdtPr>
          <w:sdtEndPr/>
          <w:sdtContent>
            <w:tc>
              <w:tcPr>
                <w:tcW w:w="7229" w:type="dxa"/>
                <w:tcBorders>
                  <w:bottom w:val="single" w:sz="4" w:space="0" w:color="auto"/>
                </w:tcBorders>
              </w:tcPr>
              <w:p w14:paraId="1E9D9A9F" w14:textId="77777777" w:rsidR="00A52A35" w:rsidRDefault="00A52A35" w:rsidP="00E0413E">
                <w:pPr>
                  <w:rPr>
                    <w:rFonts w:ascii="Frutiger 45 Light" w:hAnsi="Frutiger 45 Light"/>
                    <w:b/>
                  </w:rPr>
                </w:pPr>
                <w:r w:rsidRPr="00117F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F339B0E" w14:textId="77777777" w:rsidR="00A52A35" w:rsidRDefault="00A52A35" w:rsidP="00A52A35">
      <w:pPr>
        <w:rPr>
          <w:rFonts w:ascii="Frutiger 45 Light" w:hAnsi="Frutiger 45 Light"/>
          <w:b/>
          <w:sz w:val="6"/>
          <w:szCs w:val="6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A52A35" w14:paraId="23567785" w14:textId="77777777" w:rsidTr="00E0413E">
        <w:tc>
          <w:tcPr>
            <w:tcW w:w="2689" w:type="dxa"/>
          </w:tcPr>
          <w:p w14:paraId="69D03D6D" w14:textId="77777777" w:rsidR="00A52A35" w:rsidRPr="00A52A35" w:rsidRDefault="00A52A35" w:rsidP="00A52A35">
            <w:pPr>
              <w:rPr>
                <w:b/>
                <w:bCs/>
              </w:rPr>
            </w:pPr>
            <w:r>
              <w:rPr>
                <w:rFonts w:ascii="Frutiger 45 Light" w:hAnsi="Frutiger 45 Light"/>
                <w:b/>
              </w:rPr>
              <w:t>E-Mail (Rechnungsversand</w:t>
            </w:r>
          </w:p>
        </w:tc>
        <w:sdt>
          <w:sdtPr>
            <w:rPr>
              <w:rFonts w:ascii="Frutiger 45 Light" w:hAnsi="Frutiger 45 Light"/>
              <w:b/>
            </w:rPr>
            <w:id w:val="-1342856845"/>
            <w:placeholder>
              <w:docPart w:val="A1D4A5D0371846AA9E00AC1CF2214106"/>
            </w:placeholder>
            <w:showingPlcHdr/>
          </w:sdtPr>
          <w:sdtEndPr/>
          <w:sdtContent>
            <w:tc>
              <w:tcPr>
                <w:tcW w:w="7229" w:type="dxa"/>
                <w:tcBorders>
                  <w:bottom w:val="single" w:sz="4" w:space="0" w:color="auto"/>
                </w:tcBorders>
              </w:tcPr>
              <w:p w14:paraId="74D17A87" w14:textId="77777777" w:rsidR="00A52A35" w:rsidRDefault="00A52A35" w:rsidP="00E0413E">
                <w:pPr>
                  <w:rPr>
                    <w:rFonts w:ascii="Frutiger 45 Light" w:hAnsi="Frutiger 45 Light"/>
                    <w:b/>
                  </w:rPr>
                </w:pPr>
                <w:r w:rsidRPr="00117F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733E123" w14:textId="77777777" w:rsidR="00A52A35" w:rsidRPr="00327F66" w:rsidRDefault="00A52A35" w:rsidP="00A52A35">
      <w:pPr>
        <w:rPr>
          <w:b/>
          <w:bCs/>
          <w:sz w:val="24"/>
          <w:szCs w:val="28"/>
          <w:u w:val="single"/>
        </w:rPr>
      </w:pPr>
      <w:r w:rsidRPr="00327F66">
        <w:rPr>
          <w:rFonts w:ascii="Frutiger 45 Light" w:hAnsi="Frutiger 45 Light"/>
          <w:b/>
          <w:sz w:val="24"/>
          <w:szCs w:val="28"/>
          <w:u w:val="single"/>
        </w:rPr>
        <w:t>Angaben zum Teilnehmer</w:t>
      </w:r>
    </w:p>
    <w:p w14:paraId="2C50E1EB" w14:textId="77777777" w:rsidR="00A52A35" w:rsidRPr="00A52A35" w:rsidRDefault="00A52A35" w:rsidP="00A52A35">
      <w:pPr>
        <w:rPr>
          <w:rFonts w:ascii="Frutiger 45 Light" w:hAnsi="Frutiger 45 Light"/>
          <w:b/>
          <w:sz w:val="6"/>
          <w:szCs w:val="6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A52A35" w14:paraId="26D208D5" w14:textId="77777777" w:rsidTr="00E0413E">
        <w:tc>
          <w:tcPr>
            <w:tcW w:w="2689" w:type="dxa"/>
          </w:tcPr>
          <w:p w14:paraId="35F7C4EC" w14:textId="77777777" w:rsidR="00A52A35" w:rsidRPr="00A52A35" w:rsidRDefault="00A52A35" w:rsidP="00A52A35">
            <w:pPr>
              <w:rPr>
                <w:b/>
                <w:bCs/>
              </w:rPr>
            </w:pPr>
            <w:r>
              <w:rPr>
                <w:rFonts w:ascii="Frutiger 45 Light" w:hAnsi="Frutiger 45 Light"/>
                <w:b/>
              </w:rPr>
              <w:t>Vorname/Name der/des Teilnehmenden</w:t>
            </w:r>
          </w:p>
        </w:tc>
        <w:sdt>
          <w:sdtPr>
            <w:rPr>
              <w:rFonts w:ascii="Frutiger 45 Light" w:hAnsi="Frutiger 45 Light"/>
              <w:b/>
            </w:rPr>
            <w:id w:val="293875147"/>
            <w:placeholder>
              <w:docPart w:val="E1134252C30149D685D16215C9EBC41C"/>
            </w:placeholder>
            <w:showingPlcHdr/>
          </w:sdtPr>
          <w:sdtEndPr/>
          <w:sdtContent>
            <w:tc>
              <w:tcPr>
                <w:tcW w:w="7229" w:type="dxa"/>
                <w:tcBorders>
                  <w:bottom w:val="single" w:sz="4" w:space="0" w:color="auto"/>
                </w:tcBorders>
              </w:tcPr>
              <w:p w14:paraId="7D4A4F52" w14:textId="77777777" w:rsidR="00A52A35" w:rsidRDefault="00A52A35" w:rsidP="00E0413E">
                <w:pPr>
                  <w:rPr>
                    <w:rFonts w:ascii="Frutiger 45 Light" w:hAnsi="Frutiger 45 Light"/>
                    <w:b/>
                  </w:rPr>
                </w:pPr>
                <w:r w:rsidRPr="00117F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2A99996" w14:textId="77777777" w:rsidR="00A52A35" w:rsidRPr="00A52A35" w:rsidRDefault="00A52A35" w:rsidP="00A52A35">
      <w:pPr>
        <w:rPr>
          <w:rFonts w:ascii="Frutiger 45 Light" w:hAnsi="Frutiger 45 Light"/>
          <w:b/>
          <w:sz w:val="6"/>
          <w:szCs w:val="6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A52A35" w14:paraId="57DF4891" w14:textId="77777777" w:rsidTr="00E0413E">
        <w:tc>
          <w:tcPr>
            <w:tcW w:w="2689" w:type="dxa"/>
          </w:tcPr>
          <w:p w14:paraId="1F75F0E7" w14:textId="77777777" w:rsidR="00A52A35" w:rsidRPr="00A52A35" w:rsidRDefault="00A52A35" w:rsidP="00A52A35">
            <w:pPr>
              <w:rPr>
                <w:b/>
                <w:bCs/>
              </w:rPr>
            </w:pPr>
            <w:r>
              <w:rPr>
                <w:rFonts w:ascii="Frutiger 45 Light" w:hAnsi="Frutiger 45 Light"/>
                <w:b/>
              </w:rPr>
              <w:t>Geburtsdatum</w:t>
            </w:r>
          </w:p>
        </w:tc>
        <w:sdt>
          <w:sdtPr>
            <w:rPr>
              <w:rFonts w:ascii="Frutiger 45 Light" w:hAnsi="Frutiger 45 Light"/>
              <w:b/>
            </w:rPr>
            <w:id w:val="204527512"/>
            <w:placeholder>
              <w:docPart w:val="5E45033D1CFA494BBBEC99A5603A7C21"/>
            </w:placeholder>
            <w:showingPlcHdr/>
          </w:sdtPr>
          <w:sdtEndPr/>
          <w:sdtContent>
            <w:tc>
              <w:tcPr>
                <w:tcW w:w="7229" w:type="dxa"/>
                <w:tcBorders>
                  <w:bottom w:val="single" w:sz="4" w:space="0" w:color="auto"/>
                </w:tcBorders>
              </w:tcPr>
              <w:p w14:paraId="0AA7867E" w14:textId="77777777" w:rsidR="00A52A35" w:rsidRDefault="00A52A35" w:rsidP="00E0413E">
                <w:pPr>
                  <w:rPr>
                    <w:rFonts w:ascii="Frutiger 45 Light" w:hAnsi="Frutiger 45 Light"/>
                    <w:b/>
                  </w:rPr>
                </w:pPr>
                <w:r w:rsidRPr="00117F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BEFD6BE" w14:textId="77777777" w:rsidR="00A52A35" w:rsidRPr="00A52A35" w:rsidRDefault="00A52A35" w:rsidP="00A52A35">
      <w:pPr>
        <w:rPr>
          <w:rFonts w:ascii="Frutiger 45 Light" w:hAnsi="Frutiger 45 Light"/>
          <w:b/>
          <w:sz w:val="6"/>
          <w:szCs w:val="6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A52A35" w14:paraId="1044B126" w14:textId="77777777" w:rsidTr="00E0413E">
        <w:tc>
          <w:tcPr>
            <w:tcW w:w="2689" w:type="dxa"/>
          </w:tcPr>
          <w:p w14:paraId="2B0DF85D" w14:textId="77777777" w:rsidR="00A52A35" w:rsidRPr="00A52A35" w:rsidRDefault="00A52A35" w:rsidP="00A52A35">
            <w:pPr>
              <w:rPr>
                <w:rFonts w:ascii="Frutiger 45 Light" w:hAnsi="Frutiger 45 Light"/>
                <w:b/>
              </w:rPr>
            </w:pPr>
            <w:r w:rsidRPr="009E218C">
              <w:rPr>
                <w:rFonts w:ascii="Frutiger 45 Light" w:hAnsi="Frutiger 45 Light"/>
                <w:b/>
              </w:rPr>
              <w:t>Geburtsort</w:t>
            </w:r>
          </w:p>
        </w:tc>
        <w:sdt>
          <w:sdtPr>
            <w:rPr>
              <w:rFonts w:ascii="Frutiger 45 Light" w:hAnsi="Frutiger 45 Light"/>
              <w:b/>
            </w:rPr>
            <w:id w:val="-69429004"/>
            <w:placeholder>
              <w:docPart w:val="701D68E8A7954D0DA6EE3DB64ED155E3"/>
            </w:placeholder>
            <w:showingPlcHdr/>
          </w:sdtPr>
          <w:sdtEndPr/>
          <w:sdtContent>
            <w:tc>
              <w:tcPr>
                <w:tcW w:w="7229" w:type="dxa"/>
                <w:tcBorders>
                  <w:bottom w:val="single" w:sz="4" w:space="0" w:color="auto"/>
                </w:tcBorders>
              </w:tcPr>
              <w:p w14:paraId="51FDCA3F" w14:textId="77777777" w:rsidR="00A52A35" w:rsidRDefault="00A52A35" w:rsidP="00E0413E">
                <w:pPr>
                  <w:rPr>
                    <w:rFonts w:ascii="Frutiger 45 Light" w:hAnsi="Frutiger 45 Light"/>
                    <w:b/>
                  </w:rPr>
                </w:pPr>
                <w:r w:rsidRPr="00117F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64CC59D" w14:textId="77777777" w:rsidR="00A52A35" w:rsidRPr="00A52A35" w:rsidRDefault="00A52A35" w:rsidP="00A52A35">
      <w:pPr>
        <w:rPr>
          <w:rFonts w:ascii="Frutiger 45 Light" w:hAnsi="Frutiger 45 Light"/>
          <w:b/>
          <w:sz w:val="6"/>
          <w:szCs w:val="6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A52A35" w14:paraId="7535CB51" w14:textId="77777777" w:rsidTr="00E0413E">
        <w:tc>
          <w:tcPr>
            <w:tcW w:w="2689" w:type="dxa"/>
          </w:tcPr>
          <w:p w14:paraId="3A45E476" w14:textId="77777777" w:rsidR="00A52A35" w:rsidRPr="00A52A35" w:rsidRDefault="00A52A35" w:rsidP="00A52A35">
            <w:pPr>
              <w:rPr>
                <w:b/>
                <w:bCs/>
              </w:rPr>
            </w:pPr>
            <w:r>
              <w:rPr>
                <w:rFonts w:ascii="Frutiger 45 Light" w:hAnsi="Frutiger 45 Light"/>
                <w:b/>
              </w:rPr>
              <w:t>E-Mail (geschäftlich)</w:t>
            </w:r>
          </w:p>
        </w:tc>
        <w:sdt>
          <w:sdtPr>
            <w:rPr>
              <w:rFonts w:ascii="Frutiger 45 Light" w:hAnsi="Frutiger 45 Light"/>
              <w:b/>
            </w:rPr>
            <w:id w:val="629679539"/>
            <w:placeholder>
              <w:docPart w:val="770FE0345B11406CB42A9DD3C5E59BF0"/>
            </w:placeholder>
            <w:showingPlcHdr/>
          </w:sdtPr>
          <w:sdtEndPr/>
          <w:sdtContent>
            <w:tc>
              <w:tcPr>
                <w:tcW w:w="7229" w:type="dxa"/>
                <w:tcBorders>
                  <w:bottom w:val="single" w:sz="4" w:space="0" w:color="auto"/>
                </w:tcBorders>
              </w:tcPr>
              <w:p w14:paraId="265A6733" w14:textId="77777777" w:rsidR="00A52A35" w:rsidRDefault="00A52A35" w:rsidP="00E0413E">
                <w:pPr>
                  <w:rPr>
                    <w:rFonts w:ascii="Frutiger 45 Light" w:hAnsi="Frutiger 45 Light"/>
                    <w:b/>
                  </w:rPr>
                </w:pPr>
                <w:r w:rsidRPr="00117F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BC5E0AE" w14:textId="77777777" w:rsidR="00A52A35" w:rsidRDefault="00A52A35" w:rsidP="00A52A35">
      <w:pPr>
        <w:rPr>
          <w:rFonts w:ascii="Frutiger 45 Light" w:hAnsi="Frutiger 45 Light"/>
          <w:b/>
          <w:sz w:val="6"/>
          <w:szCs w:val="6"/>
        </w:rPr>
      </w:pPr>
    </w:p>
    <w:p w14:paraId="61494F99" w14:textId="77777777" w:rsidR="00A52A35" w:rsidRDefault="00A52A35" w:rsidP="00A52A35">
      <w:pPr>
        <w:rPr>
          <w:rFonts w:ascii="Frutiger 45 Light" w:hAnsi="Frutiger 45 Light"/>
          <w:b/>
          <w:sz w:val="6"/>
          <w:szCs w:val="6"/>
        </w:rPr>
      </w:pPr>
      <w:r w:rsidRPr="00DA183A">
        <w:rPr>
          <w:rFonts w:ascii="Frutiger 45 Light" w:hAnsi="Frutiger 45 Light"/>
          <w:szCs w:val="28"/>
        </w:rPr>
        <w:t>Diese Anmeldung erfolgt entsprechend den Kursbeschreibungen in der Broschüre „Kundenschulungen und Seminare Strahlenenschutz“ sowie den Angaben und Gebühren auf dem Blatt „Schulungstermine“, welche wir hiermit anerkennen</w:t>
      </w:r>
    </w:p>
    <w:p w14:paraId="547F78FF" w14:textId="77777777" w:rsidR="00A52A35" w:rsidRPr="00A52A35" w:rsidRDefault="00A52A35" w:rsidP="00A52A35">
      <w:pPr>
        <w:rPr>
          <w:rFonts w:ascii="Frutiger 45 Light" w:hAnsi="Frutiger 45 Light"/>
          <w:b/>
          <w:sz w:val="6"/>
          <w:szCs w:val="6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552"/>
        <w:gridCol w:w="2551"/>
        <w:gridCol w:w="3686"/>
      </w:tblGrid>
      <w:tr w:rsidR="00A52A35" w14:paraId="074F79DD" w14:textId="77777777" w:rsidTr="00A52A35">
        <w:tc>
          <w:tcPr>
            <w:tcW w:w="1134" w:type="dxa"/>
          </w:tcPr>
          <w:p w14:paraId="3951B55D" w14:textId="77777777" w:rsidR="00A52A35" w:rsidRPr="00400913" w:rsidRDefault="00A52A35" w:rsidP="00A52A35">
            <w:pPr>
              <w:rPr>
                <w:b/>
                <w:bCs/>
              </w:rPr>
            </w:pPr>
            <w:r>
              <w:rPr>
                <w:rFonts w:ascii="Frutiger 45 Light" w:hAnsi="Frutiger 45 Light"/>
                <w:b/>
              </w:rPr>
              <w:t>Datum:</w:t>
            </w:r>
          </w:p>
          <w:p w14:paraId="0EA78BC0" w14:textId="77777777" w:rsidR="00A52A35" w:rsidRPr="00F9710D" w:rsidRDefault="00A52A35" w:rsidP="00E0413E">
            <w:pPr>
              <w:spacing w:before="0" w:after="0" w:line="240" w:lineRule="auto"/>
              <w:rPr>
                <w:rFonts w:ascii="Frutiger 45 Light" w:hAnsi="Frutiger 45 Light"/>
                <w:bCs/>
              </w:rPr>
            </w:pPr>
          </w:p>
        </w:tc>
        <w:sdt>
          <w:sdtPr>
            <w:rPr>
              <w:rFonts w:ascii="Frutiger 45 Light" w:hAnsi="Frutiger 45 Light"/>
              <w:b/>
            </w:rPr>
            <w:id w:val="-2066484185"/>
            <w:placeholder>
              <w:docPart w:val="95AD519AF5EB4A68946A47B575005293"/>
            </w:placeholder>
            <w:showingPlcHdr/>
          </w:sdtPr>
          <w:sdtEndPr/>
          <w:sdtContent>
            <w:tc>
              <w:tcPr>
                <w:tcW w:w="2552" w:type="dxa"/>
                <w:tcBorders>
                  <w:bottom w:val="single" w:sz="4" w:space="0" w:color="auto"/>
                </w:tcBorders>
              </w:tcPr>
              <w:p w14:paraId="4CA90BDB" w14:textId="77777777" w:rsidR="00A52A35" w:rsidRDefault="00A52A35" w:rsidP="00E0413E">
                <w:pPr>
                  <w:rPr>
                    <w:rFonts w:ascii="Frutiger 45 Light" w:hAnsi="Frutiger 45 Light"/>
                    <w:b/>
                  </w:rPr>
                </w:pPr>
                <w:r w:rsidRPr="00117F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551" w:type="dxa"/>
          </w:tcPr>
          <w:p w14:paraId="0C38B8DD" w14:textId="77777777" w:rsidR="00A52A35" w:rsidRPr="00A52A35" w:rsidRDefault="00A52A35" w:rsidP="00E0413E">
            <w:pPr>
              <w:rPr>
                <w:b/>
                <w:bCs/>
              </w:rPr>
            </w:pPr>
            <w:r>
              <w:rPr>
                <w:rFonts w:ascii="Frutiger 45 Light" w:hAnsi="Frutiger 45 Light"/>
                <w:b/>
              </w:rPr>
              <w:t>Vor- und Zuname der/des Anmeldenden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718A3C3" w14:textId="77777777" w:rsidR="00A52A35" w:rsidRDefault="00A52A35" w:rsidP="00E0413E">
            <w:pPr>
              <w:rPr>
                <w:rFonts w:ascii="Frutiger 45 Light" w:hAnsi="Frutiger 45 Light"/>
                <w:b/>
              </w:rPr>
            </w:pPr>
          </w:p>
        </w:tc>
      </w:tr>
    </w:tbl>
    <w:p w14:paraId="0F02B6E1" w14:textId="77777777" w:rsidR="00A52A35" w:rsidRPr="00A52A35" w:rsidRDefault="00A52A35" w:rsidP="00A52A35">
      <w:pPr>
        <w:rPr>
          <w:rFonts w:ascii="Frutiger 45 Light" w:hAnsi="Frutiger 45 Light"/>
          <w:b/>
          <w:sz w:val="6"/>
          <w:szCs w:val="6"/>
        </w:rPr>
      </w:pPr>
    </w:p>
    <w:p w14:paraId="762E93ED" w14:textId="77777777" w:rsidR="009D2046" w:rsidRDefault="00A52A35" w:rsidP="00A710C5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utiger 45 Light" w:hAnsi="Frutiger 45 Light"/>
          <w:sz w:val="14"/>
        </w:rPr>
      </w:pPr>
      <w:r w:rsidRPr="004A6B69">
        <w:rPr>
          <w:rFonts w:ascii="Frutiger 45 Light" w:hAnsi="Frutiger 45 Light"/>
          <w:sz w:val="14"/>
        </w:rPr>
        <w:t>HINWEIS ZUM DATENSCHUTZ</w:t>
      </w:r>
      <w:r>
        <w:rPr>
          <w:rFonts w:ascii="Frutiger 45 Light" w:hAnsi="Frutiger 45 Light"/>
          <w:sz w:val="14"/>
        </w:rPr>
        <w:t xml:space="preserve">: </w:t>
      </w:r>
      <w:r w:rsidRPr="004A6B69">
        <w:rPr>
          <w:rFonts w:ascii="Frutiger 45 Light" w:hAnsi="Frutiger 45 Light"/>
          <w:sz w:val="14"/>
        </w:rPr>
        <w:t>Die personenbezogenen Daten werden zur Schulungsabwicklung, Zertifikatserstellung und Abrechnungszwecken erhoben und gespeichert. Ihre Daten werden nicht an Dritte weitergegeben</w:t>
      </w:r>
    </w:p>
    <w:sectPr w:rsidR="009D2046" w:rsidSect="009D204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567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29C46" w14:textId="77777777" w:rsidR="0091020C" w:rsidRDefault="0091020C" w:rsidP="00195C61">
      <w:pPr>
        <w:spacing w:after="0"/>
      </w:pPr>
      <w:r>
        <w:separator/>
      </w:r>
    </w:p>
  </w:endnote>
  <w:endnote w:type="continuationSeparator" w:id="0">
    <w:p w14:paraId="4193D83D" w14:textId="77777777" w:rsidR="0091020C" w:rsidRDefault="0091020C" w:rsidP="00195C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55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9624F" w14:textId="77777777" w:rsidR="003A4C63" w:rsidRDefault="003A4C63" w:rsidP="003A4C63">
    <w:pPr>
      <w:pStyle w:val="Fuzeile"/>
      <w:tabs>
        <w:tab w:val="clear" w:pos="9072"/>
        <w:tab w:val="left" w:pos="0"/>
        <w:tab w:val="right" w:pos="9921"/>
      </w:tabs>
      <w:ind w:right="-851"/>
      <w:rPr>
        <w:color w:val="1E1E1E"/>
        <w:sz w:val="16"/>
        <w:szCs w:val="12"/>
      </w:rPr>
    </w:pPr>
    <w:r w:rsidRPr="003745F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0ED8F54" wp14:editId="54A0429C">
              <wp:simplePos x="0" y="0"/>
              <wp:positionH relativeFrom="column">
                <wp:posOffset>-665804</wp:posOffset>
              </wp:positionH>
              <wp:positionV relativeFrom="paragraph">
                <wp:posOffset>78740</wp:posOffset>
              </wp:positionV>
              <wp:extent cx="5746750" cy="46355"/>
              <wp:effectExtent l="0" t="0" r="6350" b="0"/>
              <wp:wrapNone/>
              <wp:docPr id="27" name="Rechteck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6750" cy="4635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79000">
                            <a:srgbClr val="9FB8E7"/>
                          </a:gs>
                          <a:gs pos="0">
                            <a:srgbClr val="0039A6"/>
                          </a:gs>
                          <a:gs pos="58000">
                            <a:srgbClr val="0039A6">
                              <a:lumMod val="100000"/>
                              <a:alpha val="85000"/>
                            </a:srgbClr>
                          </a:gs>
                          <a:gs pos="100000">
                            <a:srgbClr val="0039A6">
                              <a:alpha val="30000"/>
                              <a:lumMod val="0"/>
                              <a:lumOff val="100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21641A" w14:textId="77777777" w:rsidR="003A4C63" w:rsidRPr="001B6577" w:rsidRDefault="003A4C63" w:rsidP="003A4C63">
                          <w:pPr>
                            <w:jc w:val="center"/>
                            <w:rPr>
                              <w14:textFill>
                                <w14:gradFill>
                                  <w14:gsLst>
                                    <w14:gs w14:pos="82605">
                                      <w14:srgbClr w14:val="5B81CA"/>
                                    </w14:gs>
                                    <w14:gs w14:pos="0">
                                      <w14:srgbClr w14:val="0039A6"/>
                                    </w14:gs>
                                    <w14:gs w14:pos="51000">
                                      <w14:srgbClr w14:val="0039A6">
                                        <w14:alpha w14:val="100000"/>
                                        <w14:lumMod w14:val="0"/>
                                        <w14:lumOff w14:val="100000"/>
                                      </w14:srgbClr>
                                    </w14:gs>
                                    <w14:gs w14:pos="100000">
                                      <w14:srgbClr w14:val="0039A6">
                                        <w14:lumMod w14:val="98000"/>
                                        <w14:lumOff w14:val="2000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ED8F54" id="Rechteck 27" o:spid="_x0000_s1028" style="position:absolute;margin-left:-52.45pt;margin-top:6.2pt;width:452.5pt;height: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" fillcolor="#0039a6" stroked="f" strokeweight="2pt">
              <v:fill opacity="19660f" rotate="t" angle="90" colors="0 #0039a6;38011f #0039a6;51773f #9fb8e7;1 white" focus="100%" type="gradient"/>
              <v:textbox>
                <w:txbxContent>
                  <w:p w14:paraId="3B21641A" w14:textId="77777777" w:rsidR="003A4C63" w:rsidRPr="001B6577" w:rsidRDefault="003A4C63" w:rsidP="003A4C63">
                    <w:pPr>
                      <w:jc w:val="center"/>
                      <w:rPr>
                        <w14:textFill>
                          <w14:gradFill>
                            <w14:gsLst>
                              <w14:gs w14:pos="82605">
                                <w14:srgbClr w14:val="5B81CA"/>
                              </w14:gs>
                              <w14:gs w14:pos="0">
                                <w14:srgbClr w14:val="0039A6"/>
                              </w14:gs>
                              <w14:gs w14:pos="51000">
                                <w14:srgbClr w14:val="0039A6">
                                  <w14:alpha w14:val="100000"/>
                                  <w14:lumMod w14:val="0"/>
                                  <w14:lumOff w14:val="100000"/>
                                </w14:srgbClr>
                              </w14:gs>
                              <w14:gs w14:pos="100000">
                                <w14:srgbClr w14:val="0039A6">
                                  <w14:lumMod w14:val="98000"/>
                                  <w14:lumOff w14:val="2000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Pr="003745F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328443F" wp14:editId="5ACEFC1A">
              <wp:simplePos x="0" y="0"/>
              <wp:positionH relativeFrom="column">
                <wp:posOffset>5096821</wp:posOffset>
              </wp:positionH>
              <wp:positionV relativeFrom="paragraph">
                <wp:posOffset>-10795</wp:posOffset>
              </wp:positionV>
              <wp:extent cx="1425070" cy="169277"/>
              <wp:effectExtent l="0" t="0" r="0" b="0"/>
              <wp:wrapNone/>
              <wp:docPr id="26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5070" cy="16927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3C4190" w14:textId="77777777" w:rsidR="003A4C63" w:rsidRPr="00806CC4" w:rsidRDefault="00AE0AC1" w:rsidP="003A4C63">
                          <w:pPr>
                            <w:pStyle w:val="Sprechblasentext"/>
                            <w:spacing w:after="160"/>
                            <w:rPr>
                              <w:color w:val="3A5DA3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iCs/>
                              <w:color w:val="3A5DA3"/>
                              <w:spacing w:val="20"/>
                              <w:kern w:val="24"/>
                              <w:sz w:val="22"/>
                              <w:szCs w:val="22"/>
                            </w:rPr>
                            <w:t>Abteilung</w:t>
                          </w:r>
                        </w:p>
                      </w:txbxContent>
                    </wps:txbx>
                    <wps:bodyPr wrap="non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8443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401.3pt;margin-top:-.85pt;width:112.2pt;height:13.3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" filled="f" stroked="f">
              <v:textbox style="mso-fit-shape-to-text:t" inset="0,0,0,0">
                <w:txbxContent>
                  <w:p w14:paraId="1D3C4190" w14:textId="77777777" w:rsidR="003A4C63" w:rsidRPr="00806CC4" w:rsidRDefault="00AE0AC1" w:rsidP="003A4C63">
                    <w:pPr>
                      <w:pStyle w:val="Sprechblasentext"/>
                      <w:spacing w:after="160"/>
                      <w:rPr>
                        <w:color w:val="3A5DA3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i/>
                        <w:iCs/>
                        <w:color w:val="3A5DA3"/>
                        <w:spacing w:val="20"/>
                        <w:kern w:val="24"/>
                        <w:sz w:val="22"/>
                        <w:szCs w:val="22"/>
                      </w:rPr>
                      <w:t>Abteilung</w:t>
                    </w:r>
                  </w:p>
                </w:txbxContent>
              </v:textbox>
            </v:shape>
          </w:pict>
        </mc:Fallback>
      </mc:AlternateContent>
    </w:r>
  </w:p>
  <w:p w14:paraId="413D62E4" w14:textId="77777777" w:rsidR="00AE0AC1" w:rsidRDefault="00AE0AC1" w:rsidP="00AE0AC1">
    <w:pPr>
      <w:pStyle w:val="Fuzeile"/>
      <w:tabs>
        <w:tab w:val="clear" w:pos="4536"/>
        <w:tab w:val="clear" w:pos="9072"/>
        <w:tab w:val="left" w:pos="0"/>
        <w:tab w:val="center" w:pos="4962"/>
        <w:tab w:val="right" w:pos="10065"/>
      </w:tabs>
      <w:ind w:right="-851"/>
      <w:rPr>
        <w:color w:val="1E1E1E"/>
        <w:sz w:val="16"/>
        <w:szCs w:val="12"/>
      </w:rPr>
    </w:pPr>
  </w:p>
  <w:p w14:paraId="6B0797C5" w14:textId="77777777" w:rsidR="006246CD" w:rsidRPr="00AE0AC1" w:rsidRDefault="003A4C63" w:rsidP="00AE0AC1">
    <w:pPr>
      <w:pStyle w:val="Fuzeile"/>
      <w:tabs>
        <w:tab w:val="clear" w:pos="4536"/>
        <w:tab w:val="clear" w:pos="9072"/>
        <w:tab w:val="left" w:pos="0"/>
        <w:tab w:val="center" w:pos="4962"/>
        <w:tab w:val="right" w:pos="10065"/>
      </w:tabs>
      <w:ind w:right="-851"/>
      <w:rPr>
        <w:noProof/>
        <w:color w:val="1E1E1E"/>
        <w:sz w:val="16"/>
        <w:szCs w:val="12"/>
      </w:rPr>
    </w:pPr>
    <w:r w:rsidRPr="00DF1328">
      <w:rPr>
        <w:color w:val="1E1E1E"/>
        <w:sz w:val="16"/>
        <w:szCs w:val="12"/>
      </w:rPr>
      <w:tab/>
    </w:r>
    <w:r w:rsidRPr="00DF1328">
      <w:rPr>
        <w:color w:val="1E1E1E"/>
        <w:sz w:val="16"/>
        <w:szCs w:val="12"/>
      </w:rPr>
      <w:tab/>
      <w:t xml:space="preserve">Seite </w:t>
    </w:r>
    <w:r w:rsidRPr="00DF1328">
      <w:rPr>
        <w:color w:val="1E1E1E"/>
        <w:sz w:val="16"/>
        <w:szCs w:val="12"/>
      </w:rPr>
      <w:fldChar w:fldCharType="begin"/>
    </w:r>
    <w:r w:rsidRPr="00DF1328">
      <w:rPr>
        <w:color w:val="1E1E1E"/>
        <w:sz w:val="16"/>
        <w:szCs w:val="12"/>
      </w:rPr>
      <w:instrText xml:space="preserve"> PAGE  \* MERGEFORMAT </w:instrText>
    </w:r>
    <w:r w:rsidRPr="00DF1328">
      <w:rPr>
        <w:color w:val="1E1E1E"/>
        <w:sz w:val="16"/>
        <w:szCs w:val="12"/>
      </w:rPr>
      <w:fldChar w:fldCharType="separate"/>
    </w:r>
    <w:r w:rsidR="00AE0AC1">
      <w:rPr>
        <w:noProof/>
        <w:color w:val="1E1E1E"/>
        <w:sz w:val="16"/>
        <w:szCs w:val="12"/>
      </w:rPr>
      <w:t>3</w:t>
    </w:r>
    <w:r w:rsidRPr="00DF1328">
      <w:rPr>
        <w:color w:val="1E1E1E"/>
        <w:sz w:val="16"/>
        <w:szCs w:val="12"/>
      </w:rPr>
      <w:fldChar w:fldCharType="end"/>
    </w:r>
    <w:r w:rsidRPr="00DF1328">
      <w:rPr>
        <w:color w:val="1E1E1E"/>
        <w:sz w:val="16"/>
        <w:szCs w:val="12"/>
      </w:rPr>
      <w:t xml:space="preserve"> / </w:t>
    </w:r>
    <w:r w:rsidRPr="00DF1328">
      <w:rPr>
        <w:color w:val="1E1E1E"/>
        <w:sz w:val="22"/>
      </w:rPr>
      <w:fldChar w:fldCharType="begin"/>
    </w:r>
    <w:r w:rsidRPr="00DF1328">
      <w:rPr>
        <w:color w:val="1E1E1E"/>
      </w:rPr>
      <w:instrText xml:space="preserve"> NUMPAGES  \* MERGEFORMAT </w:instrText>
    </w:r>
    <w:r w:rsidRPr="00DF1328">
      <w:rPr>
        <w:color w:val="1E1E1E"/>
        <w:sz w:val="22"/>
      </w:rPr>
      <w:fldChar w:fldCharType="separate"/>
    </w:r>
    <w:r w:rsidR="00AE0AC1" w:rsidRPr="00AE0AC1">
      <w:rPr>
        <w:noProof/>
        <w:color w:val="1E1E1E"/>
        <w:sz w:val="16"/>
        <w:szCs w:val="12"/>
      </w:rPr>
      <w:t>3</w:t>
    </w:r>
    <w:r w:rsidRPr="00DF1328">
      <w:rPr>
        <w:noProof/>
        <w:color w:val="1E1E1E"/>
        <w:sz w:val="16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0267" w14:textId="77777777" w:rsidR="008E3301" w:rsidRDefault="008E3301" w:rsidP="008E3301">
    <w:pPr>
      <w:pStyle w:val="Fuzeile"/>
      <w:tabs>
        <w:tab w:val="clear" w:pos="9072"/>
        <w:tab w:val="right" w:pos="9921"/>
      </w:tabs>
      <w:ind w:left="-1134" w:right="-851"/>
      <w:rPr>
        <w:noProof/>
        <w:color w:val="1E1E1E"/>
        <w:szCs w:val="16"/>
      </w:rPr>
    </w:pPr>
    <w:r>
      <w:rPr>
        <w:noProof/>
        <w:color w:val="1E1E1E"/>
        <w:szCs w:val="16"/>
      </w:rPr>
      <w:drawing>
        <wp:inline distT="0" distB="0" distL="0" distR="0" wp14:anchorId="6CE310BA" wp14:editId="5E0591CD">
          <wp:extent cx="7422515" cy="45719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893" cy="46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22F758" w14:textId="77777777" w:rsidR="00A52A35" w:rsidRDefault="009D2E8F" w:rsidP="00CD508F">
    <w:pPr>
      <w:pStyle w:val="Fuzeile"/>
      <w:tabs>
        <w:tab w:val="clear" w:pos="4536"/>
        <w:tab w:val="clear" w:pos="9072"/>
        <w:tab w:val="left" w:pos="284"/>
        <w:tab w:val="right" w:pos="9639"/>
        <w:tab w:val="right" w:pos="9921"/>
      </w:tabs>
      <w:ind w:right="-851"/>
      <w:rPr>
        <w:noProof/>
        <w:color w:val="1E1E1E"/>
        <w:sz w:val="18"/>
        <w:szCs w:val="14"/>
      </w:rPr>
    </w:pPr>
    <w:bookmarkStart w:id="0" w:name="_Hlk102114700"/>
    <w:bookmarkStart w:id="1" w:name="_Hlk102114701"/>
    <w:r w:rsidRPr="002A7821">
      <w:rPr>
        <w:noProof/>
        <w:color w:val="1E1E1E"/>
        <w:sz w:val="18"/>
        <w:szCs w:val="14"/>
      </w:rPr>
      <w:t xml:space="preserve">Berthold Technologies GmbH &amp; Co. </w:t>
    </w:r>
    <w:r w:rsidRPr="00215C82">
      <w:rPr>
        <w:noProof/>
        <w:color w:val="1E1E1E"/>
        <w:sz w:val="18"/>
        <w:szCs w:val="14"/>
      </w:rPr>
      <w:t>KG</w:t>
    </w:r>
    <w:r w:rsidR="00947340" w:rsidRPr="00215C82">
      <w:rPr>
        <w:noProof/>
        <w:color w:val="1E1E1E"/>
        <w:sz w:val="18"/>
        <w:szCs w:val="14"/>
      </w:rPr>
      <w:tab/>
    </w:r>
    <w:r w:rsidR="00A52A35" w:rsidRPr="00215C82">
      <w:rPr>
        <w:noProof/>
        <w:color w:val="1E1E1E"/>
        <w:sz w:val="18"/>
        <w:szCs w:val="14"/>
      </w:rPr>
      <w:t xml:space="preserve">Strahlenschutzkurse: </w:t>
    </w:r>
    <w:r w:rsidR="00A52A35">
      <w:rPr>
        <w:noProof/>
        <w:color w:val="1E1E1E"/>
        <w:sz w:val="18"/>
        <w:szCs w:val="14"/>
      </w:rPr>
      <w:t>andrea.goessner</w:t>
    </w:r>
    <w:r w:rsidR="00A52A35" w:rsidRPr="00215C82">
      <w:rPr>
        <w:noProof/>
        <w:color w:val="1E1E1E"/>
        <w:sz w:val="18"/>
        <w:szCs w:val="14"/>
      </w:rPr>
      <w:t>@berthold.com</w:t>
    </w:r>
  </w:p>
  <w:p w14:paraId="3977C136" w14:textId="77777777" w:rsidR="009D2E8F" w:rsidRPr="00215C82" w:rsidRDefault="009D2E8F" w:rsidP="00CD508F">
    <w:pPr>
      <w:pStyle w:val="Fuzeile"/>
      <w:tabs>
        <w:tab w:val="clear" w:pos="4536"/>
        <w:tab w:val="clear" w:pos="9072"/>
        <w:tab w:val="left" w:pos="284"/>
        <w:tab w:val="right" w:pos="9639"/>
        <w:tab w:val="right" w:pos="9921"/>
      </w:tabs>
      <w:ind w:right="-851"/>
      <w:rPr>
        <w:noProof/>
        <w:color w:val="1E1E1E"/>
        <w:sz w:val="18"/>
        <w:szCs w:val="14"/>
      </w:rPr>
    </w:pPr>
    <w:r w:rsidRPr="00215C82">
      <w:rPr>
        <w:noProof/>
        <w:color w:val="1E1E1E"/>
        <w:sz w:val="18"/>
        <w:szCs w:val="14"/>
      </w:rPr>
      <w:t>Calmbacher Straße 2</w:t>
    </w:r>
    <w:r w:rsidR="008E3301" w:rsidRPr="00215C82">
      <w:rPr>
        <w:noProof/>
        <w:color w:val="1E1E1E"/>
        <w:sz w:val="18"/>
        <w:szCs w:val="14"/>
      </w:rPr>
      <w:t>2</w:t>
    </w:r>
    <w:r w:rsidR="00CD508F" w:rsidRPr="00215C82">
      <w:rPr>
        <w:noProof/>
        <w:color w:val="1E1E1E"/>
        <w:sz w:val="18"/>
        <w:szCs w:val="14"/>
      </w:rPr>
      <w:t xml:space="preserve"> – 75323 Bad Wildbad</w:t>
    </w:r>
    <w:r w:rsidR="00947340" w:rsidRPr="00215C82">
      <w:rPr>
        <w:noProof/>
        <w:color w:val="1E1E1E"/>
        <w:sz w:val="18"/>
        <w:szCs w:val="14"/>
      </w:rPr>
      <w:tab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A0A80" w14:textId="77777777" w:rsidR="0091020C" w:rsidRDefault="0091020C" w:rsidP="00195C61">
      <w:pPr>
        <w:spacing w:after="0"/>
      </w:pPr>
      <w:r>
        <w:separator/>
      </w:r>
    </w:p>
  </w:footnote>
  <w:footnote w:type="continuationSeparator" w:id="0">
    <w:p w14:paraId="62090D20" w14:textId="77777777" w:rsidR="0091020C" w:rsidRDefault="0091020C" w:rsidP="00195C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27BE4" w14:textId="77777777" w:rsidR="003A4C63" w:rsidRPr="003A4C63" w:rsidRDefault="003A4C63" w:rsidP="004500E2">
    <w:pPr>
      <w:pStyle w:val="Kopfzeile"/>
      <w:tabs>
        <w:tab w:val="clear" w:pos="4536"/>
        <w:tab w:val="clear" w:pos="9072"/>
        <w:tab w:val="right" w:pos="9214"/>
      </w:tabs>
    </w:pPr>
  </w:p>
  <w:p w14:paraId="11577C26" w14:textId="77777777" w:rsidR="004500E2" w:rsidRDefault="004500E2" w:rsidP="004500E2">
    <w:pPr>
      <w:pStyle w:val="Kopfzeile"/>
      <w:tabs>
        <w:tab w:val="clear" w:pos="4536"/>
      </w:tabs>
      <w:rPr>
        <w:sz w:val="28"/>
      </w:rPr>
    </w:pPr>
  </w:p>
  <w:p w14:paraId="644278A0" w14:textId="77777777" w:rsidR="00AE0AC1" w:rsidRDefault="00FC697B" w:rsidP="00AE0AC1">
    <w:pPr>
      <w:pStyle w:val="Kopfzeile"/>
      <w:tabs>
        <w:tab w:val="clear" w:pos="4536"/>
        <w:tab w:val="clear" w:pos="9072"/>
        <w:tab w:val="right" w:pos="9356"/>
      </w:tabs>
      <w:ind w:firstLine="709"/>
      <w:rPr>
        <w:color w:val="0039A5"/>
      </w:rPr>
    </w:pPr>
    <w:r w:rsidRPr="004500E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393C1E9" wp14:editId="6682E2FB">
              <wp:simplePos x="0" y="0"/>
              <wp:positionH relativeFrom="column">
                <wp:posOffset>-667385</wp:posOffset>
              </wp:positionH>
              <wp:positionV relativeFrom="paragraph">
                <wp:posOffset>300216</wp:posOffset>
              </wp:positionV>
              <wp:extent cx="7418070" cy="46800"/>
              <wp:effectExtent l="0" t="0" r="0" b="0"/>
              <wp:wrapNone/>
              <wp:docPr id="20" name="Rechtec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070" cy="46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79000">
                            <a:srgbClr val="9FB8E7"/>
                          </a:gs>
                          <a:gs pos="0">
                            <a:srgbClr val="0039A6"/>
                          </a:gs>
                          <a:gs pos="58000">
                            <a:srgbClr val="0039A6">
                              <a:lumMod val="100000"/>
                              <a:alpha val="85000"/>
                            </a:srgbClr>
                          </a:gs>
                          <a:gs pos="100000">
                            <a:srgbClr val="0039A6">
                              <a:alpha val="30000"/>
                              <a:lumMod val="0"/>
                              <a:lumOff val="100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B74469" w14:textId="77777777" w:rsidR="003A4C63" w:rsidRPr="001B6577" w:rsidRDefault="003A4C63" w:rsidP="003A4C63">
                          <w:pPr>
                            <w:jc w:val="center"/>
                            <w:rPr>
                              <w14:textFill>
                                <w14:gradFill>
                                  <w14:gsLst>
                                    <w14:gs w14:pos="82605">
                                      <w14:srgbClr w14:val="5B81CA"/>
                                    </w14:gs>
                                    <w14:gs w14:pos="0">
                                      <w14:srgbClr w14:val="0039A6"/>
                                    </w14:gs>
                                    <w14:gs w14:pos="51000">
                                      <w14:srgbClr w14:val="0039A6">
                                        <w14:alpha w14:val="100000"/>
                                        <w14:lumMod w14:val="0"/>
                                        <w14:lumOff w14:val="100000"/>
                                      </w14:srgbClr>
                                    </w14:gs>
                                    <w14:gs w14:pos="100000">
                                      <w14:srgbClr w14:val="0039A6">
                                        <w14:lumMod w14:val="98000"/>
                                        <w14:lumOff w14:val="2000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93C1E9" id="Rechteck 20" o:spid="_x0000_s1026" style="position:absolute;left:0;text-align:left;margin-left:-52.55pt;margin-top:23.65pt;width:584.1pt;height:3.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" fillcolor="#0039a6" stroked="f" strokeweight="2pt">
              <v:fill opacity="19660f" rotate="t" angle="90" colors="0 #0039a6;38011f #0039a6;51773f #9fb8e7;1 white" focus="100%" type="gradient"/>
              <v:textbox>
                <w:txbxContent>
                  <w:p w14:paraId="16B74469" w14:textId="77777777" w:rsidR="003A4C63" w:rsidRPr="001B6577" w:rsidRDefault="003A4C63" w:rsidP="003A4C63">
                    <w:pPr>
                      <w:jc w:val="center"/>
                      <w:rPr>
                        <w14:textFill>
                          <w14:gradFill>
                            <w14:gsLst>
                              <w14:gs w14:pos="82605">
                                <w14:srgbClr w14:val="5B81CA"/>
                              </w14:gs>
                              <w14:gs w14:pos="0">
                                <w14:srgbClr w14:val="0039A6"/>
                              </w14:gs>
                              <w14:gs w14:pos="51000">
                                <w14:srgbClr w14:val="0039A6">
                                  <w14:alpha w14:val="100000"/>
                                  <w14:lumMod w14:val="0"/>
                                  <w14:lumOff w14:val="100000"/>
                                </w14:srgbClr>
                              </w14:gs>
                              <w14:gs w14:pos="100000">
                                <w14:srgbClr w14:val="0039A6">
                                  <w14:lumMod w14:val="98000"/>
                                  <w14:lumOff w14:val="2000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DC59F3" w:rsidRPr="004500E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4AA122" wp14:editId="3814690C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07950" cy="0"/>
              <wp:effectExtent l="10795" t="8890" r="5080" b="10160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39A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402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1.35pt;margin-top:297.7pt;width: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" strokecolor="#0039a6" strokeweight=".25pt">
              <w10:wrap anchorx="page" anchory="page"/>
            </v:shape>
          </w:pict>
        </mc:Fallback>
      </mc:AlternateContent>
    </w:r>
    <w:r w:rsidR="004500E2" w:rsidRPr="004500E2">
      <w:rPr>
        <w:color w:val="0039A5"/>
      </w:rPr>
      <w:t>.</w:t>
    </w:r>
    <w:r w:rsidR="004500E2" w:rsidRPr="004500E2">
      <w:rPr>
        <w:color w:val="0039A5"/>
      </w:rPr>
      <w:tab/>
    </w:r>
  </w:p>
  <w:p w14:paraId="651A7328" w14:textId="77777777" w:rsidR="006246CD" w:rsidRPr="003A4C63" w:rsidRDefault="00A10E12" w:rsidP="00AE0AC1">
    <w:pPr>
      <w:pStyle w:val="Kopfzeile"/>
      <w:tabs>
        <w:tab w:val="clear" w:pos="4536"/>
        <w:tab w:val="clear" w:pos="9072"/>
        <w:tab w:val="right" w:pos="9356"/>
      </w:tabs>
      <w:ind w:firstLine="709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0EC715" wp14:editId="0BF81C51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07950" cy="0"/>
              <wp:effectExtent l="10795" t="8890" r="5080" b="10160"/>
              <wp:wrapNone/>
              <wp:docPr id="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39A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EBB0D0" id="AutoShape 7" o:spid="_x0000_s1026" type="#_x0000_t32" style="position:absolute;margin-left:11.35pt;margin-top:297.7pt;width:8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" strokecolor="#0039a6" strokeweight=".25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62FEEF" wp14:editId="18DAE771">
              <wp:simplePos x="0" y="0"/>
              <wp:positionH relativeFrom="page">
                <wp:posOffset>414020</wp:posOffset>
              </wp:positionH>
              <wp:positionV relativeFrom="page">
                <wp:posOffset>450215</wp:posOffset>
              </wp:positionV>
              <wp:extent cx="2681605" cy="530860"/>
              <wp:effectExtent l="0" t="0" r="4445" b="254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77341" w14:textId="77777777" w:rsidR="006246CD" w:rsidRDefault="00AE0AC1" w:rsidP="00F37E66">
                          <w:pPr>
                            <w:tabs>
                              <w:tab w:val="left" w:pos="3402"/>
                            </w:tabs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6F6CEC27" wp14:editId="40AC9831">
                                <wp:extent cx="2154766" cy="445336"/>
                                <wp:effectExtent l="0" t="0" r="0" b="0"/>
                                <wp:docPr id="4" name="Grafi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01_Berthold-Logo-2019_Groesse_Briefvorlage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2799" cy="4511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2FE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2.6pt;margin-top:35.45pt;width:211.15pt;height:41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" filled="f" stroked="f">
              <v:textbox inset="0,0,0,0">
                <w:txbxContent>
                  <w:p w14:paraId="0CD77341" w14:textId="77777777" w:rsidR="006246CD" w:rsidRDefault="00AE0AC1" w:rsidP="00F37E66">
                    <w:pPr>
                      <w:tabs>
                        <w:tab w:val="left" w:pos="3402"/>
                      </w:tabs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6F6CEC27" wp14:editId="40AC9831">
                          <wp:extent cx="2154766" cy="445336"/>
                          <wp:effectExtent l="0" t="0" r="0" b="0"/>
                          <wp:docPr id="4" name="Grafi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01_Berthold-Logo-2019_Groesse_Briefvorlage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2799" cy="4511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B5259" w14:textId="77777777" w:rsidR="003745FA" w:rsidRPr="003745FA" w:rsidRDefault="009D2046" w:rsidP="009D2046">
    <w:pPr>
      <w:pStyle w:val="Kopfzeile"/>
      <w:tabs>
        <w:tab w:val="clear" w:pos="4536"/>
        <w:tab w:val="clear" w:pos="9072"/>
        <w:tab w:val="left" w:pos="8732"/>
      </w:tabs>
      <w:rPr>
        <w:sz w:val="28"/>
      </w:rPr>
    </w:pPr>
    <w:r w:rsidRPr="003B7220">
      <w:rPr>
        <w:rFonts w:eastAsia="Calibri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51AA5BC5" wp14:editId="0F8F64BE">
              <wp:simplePos x="0" y="0"/>
              <wp:positionH relativeFrom="column">
                <wp:posOffset>1912620</wp:posOffset>
              </wp:positionH>
              <wp:positionV relativeFrom="paragraph">
                <wp:posOffset>12065</wp:posOffset>
              </wp:positionV>
              <wp:extent cx="4411980" cy="561340"/>
              <wp:effectExtent l="0" t="0" r="26670" b="1016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1980" cy="561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21FFE" w14:textId="77777777" w:rsidR="003B7220" w:rsidRPr="005D69B5" w:rsidRDefault="003B7220" w:rsidP="00F412DF">
                          <w:pPr>
                            <w:spacing w:before="0" w:after="0" w:line="240" w:lineRule="auto"/>
                            <w:jc w:val="right"/>
                            <w:rPr>
                              <w:b/>
                              <w:color w:val="00519E"/>
                              <w:sz w:val="36"/>
                              <w:szCs w:val="32"/>
                            </w:rPr>
                          </w:pPr>
                          <w:r w:rsidRPr="005D69B5">
                            <w:rPr>
                              <w:b/>
                              <w:color w:val="00519E"/>
                              <w:sz w:val="36"/>
                              <w:szCs w:val="32"/>
                            </w:rPr>
                            <w:t>Anmeld</w:t>
                          </w:r>
                          <w:r w:rsidR="005D69B5">
                            <w:rPr>
                              <w:b/>
                              <w:color w:val="00519E"/>
                              <w:sz w:val="36"/>
                              <w:szCs w:val="32"/>
                            </w:rPr>
                            <w:t>e</w:t>
                          </w:r>
                          <w:r w:rsidR="00215C82" w:rsidRPr="005D69B5">
                            <w:rPr>
                              <w:b/>
                              <w:color w:val="00519E"/>
                              <w:sz w:val="36"/>
                              <w:szCs w:val="32"/>
                            </w:rPr>
                            <w:t>formular</w:t>
                          </w:r>
                        </w:p>
                        <w:p w14:paraId="1E020F12" w14:textId="77777777" w:rsidR="003B7220" w:rsidRPr="00F412DF" w:rsidRDefault="00F412DF" w:rsidP="003B7220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412DF">
                            <w:rPr>
                              <w:bCs/>
                              <w:sz w:val="18"/>
                              <w:szCs w:val="18"/>
                            </w:rPr>
                            <w:t xml:space="preserve">bitte für jeden Teilnehmer ein Anmeldeformular ausfüllen und </w:t>
                          </w:r>
                          <w:r w:rsidR="003B7220" w:rsidRPr="00F412DF">
                            <w:rPr>
                              <w:bCs/>
                              <w:sz w:val="18"/>
                              <w:szCs w:val="18"/>
                            </w:rPr>
                            <w:t>per E-Mail übermitteln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A5BC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50.6pt;margin-top:.95pt;width:347.4pt;height:44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" filled="f" strokecolor="window">
              <v:textbox>
                <w:txbxContent>
                  <w:p w14:paraId="00321FFE" w14:textId="77777777" w:rsidR="003B7220" w:rsidRPr="005D69B5" w:rsidRDefault="003B7220" w:rsidP="00F412DF">
                    <w:pPr>
                      <w:spacing w:before="0" w:after="0" w:line="240" w:lineRule="auto"/>
                      <w:jc w:val="right"/>
                      <w:rPr>
                        <w:b/>
                        <w:color w:val="00519E"/>
                        <w:sz w:val="36"/>
                        <w:szCs w:val="32"/>
                      </w:rPr>
                    </w:pPr>
                    <w:r w:rsidRPr="005D69B5">
                      <w:rPr>
                        <w:b/>
                        <w:color w:val="00519E"/>
                        <w:sz w:val="36"/>
                        <w:szCs w:val="32"/>
                      </w:rPr>
                      <w:t>Anmeld</w:t>
                    </w:r>
                    <w:r w:rsidR="005D69B5">
                      <w:rPr>
                        <w:b/>
                        <w:color w:val="00519E"/>
                        <w:sz w:val="36"/>
                        <w:szCs w:val="32"/>
                      </w:rPr>
                      <w:t>e</w:t>
                    </w:r>
                    <w:r w:rsidR="00215C82" w:rsidRPr="005D69B5">
                      <w:rPr>
                        <w:b/>
                        <w:color w:val="00519E"/>
                        <w:sz w:val="36"/>
                        <w:szCs w:val="32"/>
                      </w:rPr>
                      <w:t>formular</w:t>
                    </w:r>
                  </w:p>
                  <w:p w14:paraId="1E020F12" w14:textId="77777777" w:rsidR="003B7220" w:rsidRPr="00F412DF" w:rsidRDefault="00F412DF" w:rsidP="003B7220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412DF">
                      <w:rPr>
                        <w:bCs/>
                        <w:sz w:val="18"/>
                        <w:szCs w:val="18"/>
                      </w:rPr>
                      <w:t xml:space="preserve">bitte für jeden Teilnehmer ein Anmeldeformular ausfüllen und </w:t>
                    </w:r>
                    <w:r w:rsidR="003B7220" w:rsidRPr="00F412DF">
                      <w:rPr>
                        <w:bCs/>
                        <w:sz w:val="18"/>
                        <w:szCs w:val="18"/>
                      </w:rPr>
                      <w:t>per E-Mail übermitteln</w:t>
                    </w:r>
                  </w:p>
                </w:txbxContent>
              </v:textbox>
            </v:shape>
          </w:pict>
        </mc:Fallback>
      </mc:AlternateContent>
    </w:r>
    <w:r w:rsidR="00DC59F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B188E24" wp14:editId="4811A8A2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07950" cy="0"/>
              <wp:effectExtent l="10795" t="8890" r="5080" b="10160"/>
              <wp:wrapNone/>
              <wp:docPr id="1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39A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9F9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1.35pt;margin-top:297.7pt;width: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" strokecolor="#0039a6" strokeweight=".25pt">
              <w10:wrap anchorx="page" anchory="page"/>
            </v:shape>
          </w:pict>
        </mc:Fallback>
      </mc:AlternateContent>
    </w:r>
    <w:r w:rsidR="00DC59F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7F3979" wp14:editId="73CCC300">
              <wp:simplePos x="0" y="0"/>
              <wp:positionH relativeFrom="page">
                <wp:posOffset>414020</wp:posOffset>
              </wp:positionH>
              <wp:positionV relativeFrom="page">
                <wp:posOffset>450215</wp:posOffset>
              </wp:positionV>
              <wp:extent cx="2681605" cy="530860"/>
              <wp:effectExtent l="0" t="0" r="4445" b="254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F91DF" w14:textId="77777777" w:rsidR="00DC59F3" w:rsidRDefault="00AE0AC1" w:rsidP="00F37E66">
                          <w:pPr>
                            <w:tabs>
                              <w:tab w:val="left" w:pos="3402"/>
                            </w:tabs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8576BBD" wp14:editId="0CCD06A2">
                                <wp:extent cx="2159000" cy="446212"/>
                                <wp:effectExtent l="0" t="0" r="0" b="0"/>
                                <wp:docPr id="3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01_Berthold-Logo-2019_Groesse_Briefvorlage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95416" cy="4950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7F3979" id="_x0000_s1031" type="#_x0000_t202" style="position:absolute;margin-left:32.6pt;margin-top:35.45pt;width:211.15pt;height:41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" filled="f" stroked="f">
              <v:textbox inset="0,0,0,0">
                <w:txbxContent>
                  <w:p w14:paraId="7E2F91DF" w14:textId="77777777" w:rsidR="00DC59F3" w:rsidRDefault="00AE0AC1" w:rsidP="00F37E66">
                    <w:pPr>
                      <w:tabs>
                        <w:tab w:val="left" w:pos="3402"/>
                      </w:tabs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38576BBD" wp14:editId="0CCD06A2">
                          <wp:extent cx="2159000" cy="446212"/>
                          <wp:effectExtent l="0" t="0" r="0" b="0"/>
                          <wp:docPr id="3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01_Berthold-Logo-2019_Groesse_Briefvorlage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95416" cy="4950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CD2DA06" w14:textId="77777777" w:rsidR="003745FA" w:rsidRPr="003B7220" w:rsidRDefault="00673315" w:rsidP="003745FA">
    <w:pPr>
      <w:pStyle w:val="Kopfzeile"/>
      <w:jc w:val="right"/>
      <w:rPr>
        <w:b/>
        <w:bCs/>
        <w:color w:val="0039A5"/>
      </w:rPr>
    </w:pPr>
    <w:r w:rsidRPr="003B7220">
      <w:rPr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161D45C" wp14:editId="711C7C8D">
              <wp:simplePos x="0" y="0"/>
              <wp:positionH relativeFrom="column">
                <wp:posOffset>-667445</wp:posOffset>
              </wp:positionH>
              <wp:positionV relativeFrom="paragraph">
                <wp:posOffset>433839</wp:posOffset>
              </wp:positionV>
              <wp:extent cx="7418070" cy="46800"/>
              <wp:effectExtent l="0" t="0" r="0" b="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070" cy="46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79000">
                            <a:srgbClr val="9FB8E7"/>
                          </a:gs>
                          <a:gs pos="0">
                            <a:srgbClr val="0039A6"/>
                          </a:gs>
                          <a:gs pos="58000">
                            <a:srgbClr val="0039A6">
                              <a:lumMod val="100000"/>
                              <a:alpha val="85000"/>
                            </a:srgbClr>
                          </a:gs>
                          <a:gs pos="100000">
                            <a:srgbClr val="0039A6">
                              <a:alpha val="30000"/>
                              <a:lumMod val="0"/>
                              <a:lumOff val="100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3FDE7D" w14:textId="77777777" w:rsidR="00673315" w:rsidRPr="001B6577" w:rsidRDefault="00673315" w:rsidP="00673315">
                          <w:pPr>
                            <w:jc w:val="center"/>
                            <w:rPr>
                              <w14:textFill>
                                <w14:gradFill>
                                  <w14:gsLst>
                                    <w14:gs w14:pos="82605">
                                      <w14:srgbClr w14:val="5B81CA"/>
                                    </w14:gs>
                                    <w14:gs w14:pos="0">
                                      <w14:srgbClr w14:val="0039A6"/>
                                    </w14:gs>
                                    <w14:gs w14:pos="51000">
                                      <w14:srgbClr w14:val="0039A6">
                                        <w14:alpha w14:val="100000"/>
                                        <w14:lumMod w14:val="0"/>
                                        <w14:lumOff w14:val="100000"/>
                                      </w14:srgbClr>
                                    </w14:gs>
                                    <w14:gs w14:pos="100000">
                                      <w14:srgbClr w14:val="0039A6">
                                        <w14:lumMod w14:val="98000"/>
                                        <w14:lumOff w14:val="2000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61D45C" id="Rechteck 11" o:spid="_x0000_s1032" style="position:absolute;left:0;text-align:left;margin-left:-52.55pt;margin-top:34.15pt;width:584.1pt;height:3.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" fillcolor="#0039a6" stroked="f" strokeweight="2pt">
              <v:fill opacity="19660f" rotate="t" angle="90" colors="0 #0039a6;38011f #0039a6;51773f #9fb8e7;1 white" focus="100%" type="gradient"/>
              <v:textbox>
                <w:txbxContent>
                  <w:p w14:paraId="3D3FDE7D" w14:textId="77777777" w:rsidR="00673315" w:rsidRPr="001B6577" w:rsidRDefault="00673315" w:rsidP="00673315">
                    <w:pPr>
                      <w:jc w:val="center"/>
                      <w:rPr>
                        <w14:textFill>
                          <w14:gradFill>
                            <w14:gsLst>
                              <w14:gs w14:pos="82605">
                                <w14:srgbClr w14:val="5B81CA"/>
                              </w14:gs>
                              <w14:gs w14:pos="0">
                                <w14:srgbClr w14:val="0039A6"/>
                              </w14:gs>
                              <w14:gs w14:pos="51000">
                                <w14:srgbClr w14:val="0039A6">
                                  <w14:alpha w14:val="100000"/>
                                  <w14:lumMod w14:val="0"/>
                                  <w14:lumOff w14:val="100000"/>
                                </w14:srgbClr>
                              </w14:gs>
                              <w14:gs w14:pos="100000">
                                <w14:srgbClr w14:val="0039A6">
                                  <w14:lumMod w14:val="98000"/>
                                  <w14:lumOff w14:val="2000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63FC9C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97889085" o:spid="_x0000_i1025" type="#_x0000_t75" style="width:15.35pt;height:15.35pt;visibility:visible;mso-wrap-style:square">
            <v:imagedata r:id="rId1" o:title=""/>
          </v:shape>
        </w:pict>
      </mc:Choice>
      <mc:Fallback>
        <w:drawing>
          <wp:inline distT="0" distB="0" distL="0" distR="0" wp14:anchorId="224B4A30" wp14:editId="3D69DD2B">
            <wp:extent cx="194945" cy="194945"/>
            <wp:effectExtent l="0" t="0" r="0" b="0"/>
            <wp:docPr id="397889085" name="Grafik 397889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2"/>
    <w:multiLevelType w:val="singleLevel"/>
    <w:tmpl w:val="2FECF1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676D4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3D84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1068D4"/>
    <w:multiLevelType w:val="hybridMultilevel"/>
    <w:tmpl w:val="A9CCA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20EF"/>
    <w:multiLevelType w:val="hybridMultilevel"/>
    <w:tmpl w:val="337A1F22"/>
    <w:lvl w:ilvl="0" w:tplc="59882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1469C"/>
    <w:multiLevelType w:val="multilevel"/>
    <w:tmpl w:val="FF4459D4"/>
    <w:numStyleLink w:val="Aufzlung"/>
  </w:abstractNum>
  <w:abstractNum w:abstractNumId="6" w15:restartNumberingAfterBreak="0">
    <w:nsid w:val="28F31ED2"/>
    <w:multiLevelType w:val="hybridMultilevel"/>
    <w:tmpl w:val="3116A1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A351C"/>
    <w:multiLevelType w:val="hybridMultilevel"/>
    <w:tmpl w:val="6A62CD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0447D"/>
    <w:multiLevelType w:val="multilevel"/>
    <w:tmpl w:val="FF4459D4"/>
    <w:styleLink w:val="Aufzlung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585C57"/>
    <w:multiLevelType w:val="hybridMultilevel"/>
    <w:tmpl w:val="625E4BE0"/>
    <w:lvl w:ilvl="0" w:tplc="59882A1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D198B"/>
    <w:multiLevelType w:val="hybridMultilevel"/>
    <w:tmpl w:val="435CA9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C7D1E"/>
    <w:multiLevelType w:val="hybridMultilevel"/>
    <w:tmpl w:val="8E18DA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F4433"/>
    <w:multiLevelType w:val="hybridMultilevel"/>
    <w:tmpl w:val="11786A70"/>
    <w:lvl w:ilvl="0" w:tplc="59882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04C66"/>
    <w:multiLevelType w:val="hybridMultilevel"/>
    <w:tmpl w:val="6224534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87117"/>
    <w:multiLevelType w:val="hybridMultilevel"/>
    <w:tmpl w:val="865E6116"/>
    <w:lvl w:ilvl="0" w:tplc="59882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10782"/>
    <w:multiLevelType w:val="hybridMultilevel"/>
    <w:tmpl w:val="87880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A3E81"/>
    <w:multiLevelType w:val="hybridMultilevel"/>
    <w:tmpl w:val="37F87706"/>
    <w:lvl w:ilvl="0" w:tplc="59882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422292">
    <w:abstractNumId w:val="15"/>
  </w:num>
  <w:num w:numId="2" w16cid:durableId="279528678">
    <w:abstractNumId w:val="6"/>
  </w:num>
  <w:num w:numId="3" w16cid:durableId="1013535985">
    <w:abstractNumId w:val="13"/>
  </w:num>
  <w:num w:numId="4" w16cid:durableId="1574392831">
    <w:abstractNumId w:val="7"/>
  </w:num>
  <w:num w:numId="5" w16cid:durableId="282738071">
    <w:abstractNumId w:val="8"/>
  </w:num>
  <w:num w:numId="6" w16cid:durableId="467019869">
    <w:abstractNumId w:val="5"/>
  </w:num>
  <w:num w:numId="7" w16cid:durableId="1742942020">
    <w:abstractNumId w:val="2"/>
  </w:num>
  <w:num w:numId="8" w16cid:durableId="895161224">
    <w:abstractNumId w:val="1"/>
  </w:num>
  <w:num w:numId="9" w16cid:durableId="415631925">
    <w:abstractNumId w:val="0"/>
  </w:num>
  <w:num w:numId="10" w16cid:durableId="2145001691">
    <w:abstractNumId w:val="10"/>
  </w:num>
  <w:num w:numId="11" w16cid:durableId="327365638">
    <w:abstractNumId w:val="11"/>
  </w:num>
  <w:num w:numId="12" w16cid:durableId="79912167">
    <w:abstractNumId w:val="3"/>
  </w:num>
  <w:num w:numId="13" w16cid:durableId="2016878946">
    <w:abstractNumId w:val="12"/>
  </w:num>
  <w:num w:numId="14" w16cid:durableId="1525170647">
    <w:abstractNumId w:val="4"/>
  </w:num>
  <w:num w:numId="15" w16cid:durableId="695085981">
    <w:abstractNumId w:val="14"/>
  </w:num>
  <w:num w:numId="16" w16cid:durableId="1590263145">
    <w:abstractNumId w:val="16"/>
  </w:num>
  <w:num w:numId="17" w16cid:durableId="1110128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documentProtection w:edit="forms" w:enforcement="1" w:cryptProviderType="rsaAES" w:cryptAlgorithmClass="hash" w:cryptAlgorithmType="typeAny" w:cryptAlgorithmSid="14" w:cryptSpinCount="100000" w:hash="fF5KoqRXRldND/9KN/LQTpxLTDvt7hvWR606vb+JINBReaM9RC6pT09mCs5moK/TuFHRxdHZTr2CUfZZgP6jow==" w:salt="m54wyio0t0hQWGcTMMZykA=="/>
  <w:defaultTabStop w:val="709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0C"/>
    <w:rsid w:val="0001001C"/>
    <w:rsid w:val="00013FD4"/>
    <w:rsid w:val="00021716"/>
    <w:rsid w:val="00030D4B"/>
    <w:rsid w:val="00060E6E"/>
    <w:rsid w:val="0006754D"/>
    <w:rsid w:val="000D3EF9"/>
    <w:rsid w:val="000E7700"/>
    <w:rsid w:val="000F4220"/>
    <w:rsid w:val="00104F9F"/>
    <w:rsid w:val="0011140F"/>
    <w:rsid w:val="00140CCC"/>
    <w:rsid w:val="00144B02"/>
    <w:rsid w:val="00162E0B"/>
    <w:rsid w:val="0017437C"/>
    <w:rsid w:val="00182AB7"/>
    <w:rsid w:val="00195C61"/>
    <w:rsid w:val="001E28A1"/>
    <w:rsid w:val="001E53E5"/>
    <w:rsid w:val="00215C82"/>
    <w:rsid w:val="002875D4"/>
    <w:rsid w:val="002A4176"/>
    <w:rsid w:val="002A7821"/>
    <w:rsid w:val="002B3A52"/>
    <w:rsid w:val="002B75FC"/>
    <w:rsid w:val="002D3620"/>
    <w:rsid w:val="002E3073"/>
    <w:rsid w:val="00327F66"/>
    <w:rsid w:val="0033035B"/>
    <w:rsid w:val="00363DF0"/>
    <w:rsid w:val="003745FA"/>
    <w:rsid w:val="003A4C63"/>
    <w:rsid w:val="003A55EB"/>
    <w:rsid w:val="003A5AEB"/>
    <w:rsid w:val="003B7220"/>
    <w:rsid w:val="00400590"/>
    <w:rsid w:val="00400913"/>
    <w:rsid w:val="0042007C"/>
    <w:rsid w:val="00443944"/>
    <w:rsid w:val="004500E2"/>
    <w:rsid w:val="00466168"/>
    <w:rsid w:val="0047292F"/>
    <w:rsid w:val="00484AF1"/>
    <w:rsid w:val="004A0CF1"/>
    <w:rsid w:val="004A3A2F"/>
    <w:rsid w:val="004B7D79"/>
    <w:rsid w:val="004D2639"/>
    <w:rsid w:val="004F1A97"/>
    <w:rsid w:val="0052222B"/>
    <w:rsid w:val="00522968"/>
    <w:rsid w:val="005466F2"/>
    <w:rsid w:val="0056206F"/>
    <w:rsid w:val="00585A1B"/>
    <w:rsid w:val="00586EB4"/>
    <w:rsid w:val="005D69B5"/>
    <w:rsid w:val="005E08B2"/>
    <w:rsid w:val="005E3841"/>
    <w:rsid w:val="005E5EE1"/>
    <w:rsid w:val="005F5B11"/>
    <w:rsid w:val="006209AE"/>
    <w:rsid w:val="006246CD"/>
    <w:rsid w:val="0066362E"/>
    <w:rsid w:val="00673315"/>
    <w:rsid w:val="006A12E5"/>
    <w:rsid w:val="006C6159"/>
    <w:rsid w:val="006E6A59"/>
    <w:rsid w:val="00702D82"/>
    <w:rsid w:val="0074444B"/>
    <w:rsid w:val="00792C1A"/>
    <w:rsid w:val="0079686B"/>
    <w:rsid w:val="007A0BF7"/>
    <w:rsid w:val="007A11BA"/>
    <w:rsid w:val="00803B88"/>
    <w:rsid w:val="00805D7C"/>
    <w:rsid w:val="00840B08"/>
    <w:rsid w:val="008418BF"/>
    <w:rsid w:val="00844EFC"/>
    <w:rsid w:val="00862116"/>
    <w:rsid w:val="008935D8"/>
    <w:rsid w:val="00897409"/>
    <w:rsid w:val="008A5A47"/>
    <w:rsid w:val="008B4878"/>
    <w:rsid w:val="008C4A71"/>
    <w:rsid w:val="008E3301"/>
    <w:rsid w:val="00906B0B"/>
    <w:rsid w:val="0091020C"/>
    <w:rsid w:val="00947340"/>
    <w:rsid w:val="0099716B"/>
    <w:rsid w:val="009D2046"/>
    <w:rsid w:val="009D2E8F"/>
    <w:rsid w:val="009E218C"/>
    <w:rsid w:val="009E6045"/>
    <w:rsid w:val="009F77A7"/>
    <w:rsid w:val="00A10E12"/>
    <w:rsid w:val="00A2796D"/>
    <w:rsid w:val="00A52A35"/>
    <w:rsid w:val="00A710C5"/>
    <w:rsid w:val="00A72F64"/>
    <w:rsid w:val="00A86B1A"/>
    <w:rsid w:val="00AE0AC1"/>
    <w:rsid w:val="00B034F1"/>
    <w:rsid w:val="00B52282"/>
    <w:rsid w:val="00B64DD0"/>
    <w:rsid w:val="00BB2438"/>
    <w:rsid w:val="00BD18B0"/>
    <w:rsid w:val="00BE6A61"/>
    <w:rsid w:val="00C055DC"/>
    <w:rsid w:val="00C76AE4"/>
    <w:rsid w:val="00C85755"/>
    <w:rsid w:val="00CB3335"/>
    <w:rsid w:val="00CB6A62"/>
    <w:rsid w:val="00CD508F"/>
    <w:rsid w:val="00CF78E9"/>
    <w:rsid w:val="00D133DB"/>
    <w:rsid w:val="00D45394"/>
    <w:rsid w:val="00D7157B"/>
    <w:rsid w:val="00DA183A"/>
    <w:rsid w:val="00DB40C4"/>
    <w:rsid w:val="00DC59F3"/>
    <w:rsid w:val="00DF74D9"/>
    <w:rsid w:val="00E04BAF"/>
    <w:rsid w:val="00E06476"/>
    <w:rsid w:val="00E24EE8"/>
    <w:rsid w:val="00E52E5C"/>
    <w:rsid w:val="00E567BA"/>
    <w:rsid w:val="00E819E4"/>
    <w:rsid w:val="00E879F5"/>
    <w:rsid w:val="00E92D11"/>
    <w:rsid w:val="00EB1077"/>
    <w:rsid w:val="00EC1FCE"/>
    <w:rsid w:val="00F37E66"/>
    <w:rsid w:val="00F412DF"/>
    <w:rsid w:val="00F62B32"/>
    <w:rsid w:val="00F649DC"/>
    <w:rsid w:val="00F80E76"/>
    <w:rsid w:val="00F9710D"/>
    <w:rsid w:val="00FC697B"/>
    <w:rsid w:val="00FD092C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58EF317B"/>
  <w15:docId w15:val="{2F4A1E8F-D85A-421C-8405-DB3E781B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2A35"/>
    <w:pPr>
      <w:spacing w:before="60" w:after="60" w:line="259" w:lineRule="auto"/>
    </w:pPr>
    <w:rPr>
      <w:rFonts w:ascii="Frutiger LT Std 45 Light" w:hAnsi="Frutiger LT Std 45 Ligh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3B88"/>
    <w:pPr>
      <w:keepNext/>
      <w:keepLines/>
      <w:spacing w:before="240" w:after="0"/>
      <w:outlineLvl w:val="0"/>
    </w:pPr>
    <w:rPr>
      <w:rFonts w:eastAsiaTheme="majorEastAsia" w:cstheme="majorBidi"/>
      <w:spacing w:val="14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9716B"/>
    <w:pPr>
      <w:keepNext/>
      <w:keepLines/>
      <w:spacing w:before="40" w:after="0"/>
      <w:outlineLvl w:val="1"/>
    </w:pPr>
    <w:rPr>
      <w:rFonts w:eastAsiaTheme="majorEastAsia" w:cstheme="majorBidi"/>
      <w:color w:val="0039A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716B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03B8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39A5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03B88"/>
    <w:pPr>
      <w:keepNext/>
      <w:keepLines/>
      <w:spacing w:before="40" w:after="0"/>
      <w:outlineLvl w:val="4"/>
    </w:pPr>
    <w:rPr>
      <w:rFonts w:eastAsiaTheme="majorEastAsia" w:cstheme="majorBidi"/>
      <w:color w:val="0039A5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9971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berschrift6"/>
    <w:next w:val="Standard"/>
    <w:link w:val="berschrift7Zchn"/>
    <w:uiPriority w:val="9"/>
    <w:unhideWhenUsed/>
    <w:rsid w:val="0099716B"/>
    <w:pPr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5C6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95C61"/>
  </w:style>
  <w:style w:type="paragraph" w:styleId="Fuzeile">
    <w:name w:val="footer"/>
    <w:basedOn w:val="Standard"/>
    <w:link w:val="FuzeileZchn"/>
    <w:uiPriority w:val="99"/>
    <w:unhideWhenUsed/>
    <w:rsid w:val="00195C6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95C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C6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C61"/>
    <w:rPr>
      <w:rFonts w:ascii="Tahoma" w:hAnsi="Tahoma" w:cs="Tahoma"/>
      <w:sz w:val="16"/>
      <w:szCs w:val="16"/>
    </w:rPr>
  </w:style>
  <w:style w:type="paragraph" w:customStyle="1" w:styleId="copy">
    <w:name w:val="copy"/>
    <w:basedOn w:val="Standard"/>
    <w:uiPriority w:val="99"/>
    <w:rsid w:val="00182AB7"/>
    <w:pPr>
      <w:autoSpaceDE w:val="0"/>
      <w:autoSpaceDN w:val="0"/>
      <w:adjustRightInd w:val="0"/>
      <w:spacing w:after="85" w:line="240" w:lineRule="atLeast"/>
      <w:jc w:val="both"/>
      <w:textAlignment w:val="center"/>
    </w:pPr>
    <w:rPr>
      <w:rFonts w:ascii="Univers LT 55" w:hAnsi="Univers LT 55" w:cs="Univers LT 55"/>
      <w:color w:val="000000"/>
      <w:sz w:val="17"/>
      <w:szCs w:val="17"/>
    </w:rPr>
  </w:style>
  <w:style w:type="character" w:customStyle="1" w:styleId="copy1">
    <w:name w:val="copy1"/>
    <w:uiPriority w:val="99"/>
    <w:rsid w:val="00182AB7"/>
    <w:rPr>
      <w:rFonts w:ascii="Univers LT 55" w:hAnsi="Univers LT 55" w:cs="Univers LT 55"/>
      <w:color w:val="000000"/>
      <w:spacing w:val="0"/>
      <w:w w:val="100"/>
      <w:position w:val="0"/>
      <w:sz w:val="17"/>
      <w:szCs w:val="17"/>
      <w:u w:val="none"/>
      <w:vertAlign w:val="baseline"/>
      <w:em w:val="none"/>
      <w:lang w:val="de-DE"/>
    </w:rPr>
  </w:style>
  <w:style w:type="character" w:styleId="Hyperlink">
    <w:name w:val="Hyperlink"/>
    <w:basedOn w:val="Absatz-Standardschriftart"/>
    <w:uiPriority w:val="99"/>
    <w:unhideWhenUsed/>
    <w:rsid w:val="00585A1B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A55EB"/>
    <w:rPr>
      <w:color w:val="808080"/>
    </w:rPr>
  </w:style>
  <w:style w:type="paragraph" w:styleId="Listenabsatz">
    <w:name w:val="List Paragraph"/>
    <w:basedOn w:val="Standard"/>
    <w:uiPriority w:val="34"/>
    <w:qFormat/>
    <w:rsid w:val="0042007C"/>
    <w:pPr>
      <w:ind w:left="720"/>
      <w:contextualSpacing/>
    </w:pPr>
  </w:style>
  <w:style w:type="paragraph" w:styleId="KeinLeerraum">
    <w:name w:val="No Spacing"/>
    <w:uiPriority w:val="1"/>
    <w:qFormat/>
    <w:rsid w:val="00C055DC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3B88"/>
    <w:rPr>
      <w:rFonts w:eastAsiaTheme="majorEastAsia" w:cstheme="majorBidi"/>
      <w:spacing w:val="14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716B"/>
    <w:rPr>
      <w:rFonts w:eastAsiaTheme="majorEastAsia" w:cstheme="majorBidi"/>
      <w:color w:val="0039A5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C055D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55DC"/>
    <w:rPr>
      <w:rFonts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55D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55DC"/>
    <w:rPr>
      <w:rFonts w:eastAsiaTheme="minorEastAsia"/>
      <w:color w:val="5A5A5A" w:themeColor="text1" w:themeTint="A5"/>
      <w:spacing w:val="15"/>
    </w:rPr>
  </w:style>
  <w:style w:type="character" w:styleId="Hervorhebung">
    <w:name w:val="Emphasis"/>
    <w:basedOn w:val="Absatz-Standardschriftart"/>
    <w:uiPriority w:val="20"/>
    <w:qFormat/>
    <w:rsid w:val="00C055DC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C055DC"/>
    <w:rPr>
      <w:i/>
      <w:iCs/>
      <w:color w:val="404040" w:themeColor="text1" w:themeTint="B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716B"/>
    <w:rPr>
      <w:rFonts w:eastAsiaTheme="majorEastAsia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03B88"/>
    <w:rPr>
      <w:rFonts w:eastAsiaTheme="majorEastAsia" w:cstheme="majorBidi"/>
      <w:i/>
      <w:iCs/>
      <w:color w:val="0039A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03B88"/>
    <w:rPr>
      <w:rFonts w:eastAsiaTheme="majorEastAsia" w:cstheme="majorBidi"/>
      <w:color w:val="0039A5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971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9716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Buchtitel">
    <w:name w:val="Book Title"/>
    <w:basedOn w:val="Absatz-Standardschriftart"/>
    <w:uiPriority w:val="33"/>
    <w:qFormat/>
    <w:rsid w:val="0099716B"/>
    <w:rPr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803B88"/>
    <w:rPr>
      <w:i/>
      <w:iCs/>
      <w:color w:val="0039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9716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39A5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716B"/>
    <w:rPr>
      <w:i/>
      <w:iCs/>
      <w:color w:val="0039A5"/>
    </w:rPr>
  </w:style>
  <w:style w:type="character" w:styleId="IntensiverVerweis">
    <w:name w:val="Intense Reference"/>
    <w:basedOn w:val="Absatz-Standardschriftart"/>
    <w:uiPriority w:val="32"/>
    <w:qFormat/>
    <w:rsid w:val="0099716B"/>
    <w:rPr>
      <w:b/>
      <w:bCs/>
      <w:smallCaps/>
      <w:color w:val="0039A5"/>
      <w:spacing w:val="5"/>
    </w:rPr>
  </w:style>
  <w:style w:type="numbering" w:customStyle="1" w:styleId="Aufzlung">
    <w:name w:val="Aufzälung"/>
    <w:basedOn w:val="KeineListe"/>
    <w:uiPriority w:val="99"/>
    <w:rsid w:val="00862116"/>
    <w:pPr>
      <w:numPr>
        <w:numId w:val="5"/>
      </w:numPr>
    </w:pPr>
  </w:style>
  <w:style w:type="character" w:styleId="Fett">
    <w:name w:val="Strong"/>
    <w:basedOn w:val="Absatz-Standardschriftart"/>
    <w:uiPriority w:val="22"/>
    <w:qFormat/>
    <w:rsid w:val="00803B88"/>
    <w:rPr>
      <w:b/>
      <w:bCs/>
    </w:rPr>
  </w:style>
  <w:style w:type="table" w:styleId="Gitternetztabelle4Akzent1">
    <w:name w:val="Grid Table 4 Accent 1"/>
    <w:basedOn w:val="NormaleTabelle"/>
    <w:uiPriority w:val="49"/>
    <w:rsid w:val="0047292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A6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enraster">
    <w:name w:val="Table Grid"/>
    <w:basedOn w:val="NormaleTabelle"/>
    <w:uiPriority w:val="59"/>
    <w:rsid w:val="00E9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hlungsbersicht">
    <w:name w:val="Schlungsübersicht"/>
    <w:basedOn w:val="NormaleTabelle"/>
    <w:uiPriority w:val="99"/>
    <w:rsid w:val="004F1A97"/>
    <w:pPr>
      <w:spacing w:after="0" w:line="240" w:lineRule="auto"/>
    </w:pPr>
    <w:rPr>
      <w:rFonts w:ascii="Frutiger LT Std 45 Light" w:hAnsi="Frutiger LT Std 45 Light"/>
    </w:rPr>
    <w:tblPr>
      <w:tblStyleRowBandSize w:val="1"/>
      <w:tblStyleColBandSize w:val="1"/>
    </w:tblPr>
    <w:tcPr>
      <w:shd w:val="clear" w:color="auto" w:fill="F0F0F0"/>
      <w:vAlign w:val="center"/>
    </w:tcPr>
    <w:tblStylePr w:type="firstRow">
      <w:rPr>
        <w:rFonts w:ascii="Frutiger LT Std 45 Light" w:hAnsi="Frutiger LT Std 45 Light"/>
        <w:b/>
        <w:caps w:val="0"/>
        <w:smallCaps w:val="0"/>
        <w:strike w:val="0"/>
        <w:dstrike w:val="0"/>
        <w:vanish w:val="0"/>
        <w:color w:val="FFFFFF" w:themeColor="background1"/>
        <w:sz w:val="22"/>
        <w:u w:val="none"/>
        <w:vertAlign w:val="baseline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</w:tcBorders>
        <w:shd w:val="clear" w:color="auto" w:fill="C4BC96" w:themeFill="background2" w:themeFillShade="BF"/>
      </w:tcPr>
    </w:tblStylePr>
    <w:tblStylePr w:type="band1Horz">
      <w:rPr>
        <w:rFonts w:ascii="Frutiger LT Std 45 Light" w:hAnsi="Frutiger LT Std 45 Light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bottom w:val="single" w:sz="4" w:space="0" w:color="auto"/>
        </w:tcBorders>
        <w:shd w:val="clear" w:color="auto" w:fill="F5F5F5"/>
      </w:tcPr>
    </w:tblStylePr>
    <w:tblStylePr w:type="band2Horz">
      <w:rPr>
        <w:rFonts w:ascii="Frutiger LT Std 45 Light" w:hAnsi="Frutiger LT Std 45 Light"/>
        <w:caps w:val="0"/>
        <w:smallCaps w:val="0"/>
        <w:strike w:val="0"/>
        <w:dstrike w:val="0"/>
        <w:vanish w:val="0"/>
        <w:color w:val="000000" w:themeColor="text1"/>
        <w:sz w:val="22"/>
        <w:vertAlign w:val="baseline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USER\LANGNER\Vorlagen\Templates\Anmeldeformular%20Strahlenschutzkurse%20und%20Ger&#228;teschulun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D521E7DCBF443DA8ECE66EBF84B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CA41D-2F1F-4616-8A22-DF801ABE9764}"/>
      </w:docPartPr>
      <w:docPartBody>
        <w:p w:rsidR="004D204E" w:rsidRDefault="004D204E">
          <w:pPr>
            <w:pStyle w:val="56D521E7DCBF443DA8ECE66EBF84BCBE"/>
          </w:pPr>
          <w:r w:rsidRPr="00117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08169F67AB4521A27E12416F824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353E2-1289-4C64-8827-07B0D2FF1926}"/>
      </w:docPartPr>
      <w:docPartBody>
        <w:p w:rsidR="004D204E" w:rsidRDefault="004D204E">
          <w:pPr>
            <w:pStyle w:val="A308169F67AB4521A27E12416F824BFD"/>
          </w:pPr>
          <w:r w:rsidRPr="00117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43C7FE982E482F92ABAC440A164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69681-4069-43A6-8B8E-58EC2CCE0607}"/>
      </w:docPartPr>
      <w:docPartBody>
        <w:p w:rsidR="004D204E" w:rsidRDefault="004D204E">
          <w:pPr>
            <w:pStyle w:val="0D43C7FE982E482F92ABAC440A164488"/>
          </w:pPr>
          <w:r w:rsidRPr="00117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3803DEB5A740B486E70500AE83D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BE775-D312-4CAB-BAC7-5535DBA95155}"/>
      </w:docPartPr>
      <w:docPartBody>
        <w:p w:rsidR="004D204E" w:rsidRDefault="004D204E">
          <w:pPr>
            <w:pStyle w:val="CE3803DEB5A740B486E70500AE83D14D"/>
          </w:pPr>
          <w:r w:rsidRPr="00117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C3DD331B03494E8340467B247D7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8CF63-579F-4F75-A3C0-66EB6103CFCD}"/>
      </w:docPartPr>
      <w:docPartBody>
        <w:p w:rsidR="004D204E" w:rsidRDefault="004D204E">
          <w:pPr>
            <w:pStyle w:val="A3C3DD331B03494E8340467B247D7A70"/>
          </w:pPr>
          <w:r w:rsidRPr="00117F81">
            <w:rPr>
              <w:rStyle w:val="Platzhaltertext"/>
            </w:rPr>
            <w:t xml:space="preserve">Klicken oder tippen Sie hier, um Text </w:t>
          </w:r>
          <w:r w:rsidRPr="00117F81">
            <w:rPr>
              <w:rStyle w:val="Platzhaltertext"/>
            </w:rPr>
            <w:t>einzugeben.</w:t>
          </w:r>
        </w:p>
      </w:docPartBody>
    </w:docPart>
    <w:docPart>
      <w:docPartPr>
        <w:name w:val="0EEA6A56B1A64256BA78A8FA36985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C222A-CA38-4450-B8D4-C47EFF73E3BA}"/>
      </w:docPartPr>
      <w:docPartBody>
        <w:p w:rsidR="004D204E" w:rsidRDefault="004D204E">
          <w:pPr>
            <w:pStyle w:val="0EEA6A56B1A64256BA78A8FA36985F7E"/>
          </w:pPr>
          <w:r w:rsidRPr="00117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136CE1272141AEBDD5990B85EDA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74FD9-0A25-4536-A8D1-5F4CFC1715A0}"/>
      </w:docPartPr>
      <w:docPartBody>
        <w:p w:rsidR="004D204E" w:rsidRDefault="004D204E">
          <w:pPr>
            <w:pStyle w:val="B8136CE1272141AEBDD5990B85EDA73E"/>
          </w:pPr>
          <w:r w:rsidRPr="00117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31D80DF47842DCB67EC9EFE9012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BAD4B-EB5C-4AB1-BF0F-0DAE534E2E7C}"/>
      </w:docPartPr>
      <w:docPartBody>
        <w:p w:rsidR="004D204E" w:rsidRDefault="004D204E">
          <w:pPr>
            <w:pStyle w:val="2631D80DF47842DCB67EC9EFE9012D9E"/>
          </w:pPr>
          <w:r w:rsidRPr="00117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D4A5D0371846AA9E00AC1CF2214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96BA5-6931-462E-B4B6-9DCF3F475A05}"/>
      </w:docPartPr>
      <w:docPartBody>
        <w:p w:rsidR="004D204E" w:rsidRDefault="004D204E">
          <w:pPr>
            <w:pStyle w:val="A1D4A5D0371846AA9E00AC1CF2214106"/>
          </w:pPr>
          <w:r w:rsidRPr="00117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134252C30149D685D16215C9EBC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9A45D-14EB-463A-B13B-A0DE77DB90FC}"/>
      </w:docPartPr>
      <w:docPartBody>
        <w:p w:rsidR="004D204E" w:rsidRDefault="004D204E">
          <w:pPr>
            <w:pStyle w:val="E1134252C30149D685D16215C9EBC41C"/>
          </w:pPr>
          <w:r w:rsidRPr="00117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45033D1CFA494BBBEC99A5603A7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4A89A-5EAE-422A-85F9-5DE9A61360EA}"/>
      </w:docPartPr>
      <w:docPartBody>
        <w:p w:rsidR="004D204E" w:rsidRDefault="004D204E">
          <w:pPr>
            <w:pStyle w:val="5E45033D1CFA494BBBEC99A5603A7C21"/>
          </w:pPr>
          <w:r w:rsidRPr="00117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D68E8A7954D0DA6EE3DB64ED15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B896E-262A-458C-8D9C-461BA126A8A0}"/>
      </w:docPartPr>
      <w:docPartBody>
        <w:p w:rsidR="004D204E" w:rsidRDefault="004D204E">
          <w:pPr>
            <w:pStyle w:val="701D68E8A7954D0DA6EE3DB64ED155E3"/>
          </w:pPr>
          <w:r w:rsidRPr="00117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0FE0345B11406CB42A9DD3C5E59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4EA56-8BBC-436F-BF26-34824299FF4E}"/>
      </w:docPartPr>
      <w:docPartBody>
        <w:p w:rsidR="004D204E" w:rsidRDefault="004D204E">
          <w:pPr>
            <w:pStyle w:val="770FE0345B11406CB42A9DD3C5E59BF0"/>
          </w:pPr>
          <w:r w:rsidRPr="00117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AD519AF5EB4A68946A47B575005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F1450-0FBE-491B-8881-02EA7C87D815}"/>
      </w:docPartPr>
      <w:docPartBody>
        <w:p w:rsidR="004D204E" w:rsidRDefault="004D204E">
          <w:pPr>
            <w:pStyle w:val="95AD519AF5EB4A68946A47B575005293"/>
          </w:pPr>
          <w:r w:rsidRPr="00117F8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55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4E"/>
    <w:rsid w:val="004D204E"/>
    <w:rsid w:val="00E2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6D521E7DCBF443DA8ECE66EBF84BCBE">
    <w:name w:val="56D521E7DCBF443DA8ECE66EBF84BCBE"/>
  </w:style>
  <w:style w:type="paragraph" w:customStyle="1" w:styleId="A308169F67AB4521A27E12416F824BFD">
    <w:name w:val="A308169F67AB4521A27E12416F824BFD"/>
  </w:style>
  <w:style w:type="paragraph" w:customStyle="1" w:styleId="0D43C7FE982E482F92ABAC440A164488">
    <w:name w:val="0D43C7FE982E482F92ABAC440A164488"/>
  </w:style>
  <w:style w:type="paragraph" w:customStyle="1" w:styleId="CE3803DEB5A740B486E70500AE83D14D">
    <w:name w:val="CE3803DEB5A740B486E70500AE83D14D"/>
  </w:style>
  <w:style w:type="paragraph" w:customStyle="1" w:styleId="A3C3DD331B03494E8340467B247D7A70">
    <w:name w:val="A3C3DD331B03494E8340467B247D7A70"/>
  </w:style>
  <w:style w:type="paragraph" w:customStyle="1" w:styleId="0EEA6A56B1A64256BA78A8FA36985F7E">
    <w:name w:val="0EEA6A56B1A64256BA78A8FA36985F7E"/>
  </w:style>
  <w:style w:type="paragraph" w:customStyle="1" w:styleId="B8136CE1272141AEBDD5990B85EDA73E">
    <w:name w:val="B8136CE1272141AEBDD5990B85EDA73E"/>
  </w:style>
  <w:style w:type="paragraph" w:customStyle="1" w:styleId="2631D80DF47842DCB67EC9EFE9012D9E">
    <w:name w:val="2631D80DF47842DCB67EC9EFE9012D9E"/>
  </w:style>
  <w:style w:type="paragraph" w:customStyle="1" w:styleId="A1D4A5D0371846AA9E00AC1CF2214106">
    <w:name w:val="A1D4A5D0371846AA9E00AC1CF2214106"/>
  </w:style>
  <w:style w:type="paragraph" w:customStyle="1" w:styleId="E1134252C30149D685D16215C9EBC41C">
    <w:name w:val="E1134252C30149D685D16215C9EBC41C"/>
  </w:style>
  <w:style w:type="paragraph" w:customStyle="1" w:styleId="5E45033D1CFA494BBBEC99A5603A7C21">
    <w:name w:val="5E45033D1CFA494BBBEC99A5603A7C21"/>
  </w:style>
  <w:style w:type="paragraph" w:customStyle="1" w:styleId="701D68E8A7954D0DA6EE3DB64ED155E3">
    <w:name w:val="701D68E8A7954D0DA6EE3DB64ED155E3"/>
  </w:style>
  <w:style w:type="paragraph" w:customStyle="1" w:styleId="770FE0345B11406CB42A9DD3C5E59BF0">
    <w:name w:val="770FE0345B11406CB42A9DD3C5E59BF0"/>
  </w:style>
  <w:style w:type="paragraph" w:customStyle="1" w:styleId="95AD519AF5EB4A68946A47B575005293">
    <w:name w:val="95AD519AF5EB4A68946A47B575005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F567DB636A743ACEA16A79C079E1D" ma:contentTypeVersion="5" ma:contentTypeDescription="Ein neues Dokument erstellen." ma:contentTypeScope="" ma:versionID="eebd2d12193b1624ee0d3fd67f4f8b31">
  <xsd:schema xmlns:xsd="http://www.w3.org/2001/XMLSchema" xmlns:p="http://schemas.microsoft.com/office/2006/metadata/properties" xmlns:ns2="737ecbdb-20cc-4532-9bd2-9428b5ae5166" targetNamespace="http://schemas.microsoft.com/office/2006/metadata/properties" ma:root="true" ma:fieldsID="7a1c676e164059057e7590d954a94070" ns2:_="">
    <xsd:import namespace="737ecbdb-20cc-4532-9bd2-9428b5ae5166"/>
    <xsd:element name="properties">
      <xsd:complexType>
        <xsd:sequence>
          <xsd:element name="documentManagement">
            <xsd:complexType>
              <xsd:all>
                <xsd:element ref="ns2:Kommentar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37ecbdb-20cc-4532-9bd2-9428b5ae5166" elementFormDefault="qualified">
    <xsd:import namespace="http://schemas.microsoft.com/office/2006/documentManagement/types"/>
    <xsd:element name="Kommentar1" ma:index="8" nillable="true" ma:displayName="Kommentar" ma:description="Kommentieren Sie die Aufgabe!" ma:internalName="Kommentar1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Kommentar1 xmlns="737ecbdb-20cc-4532-9bd2-9428b5ae516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E1CA1-0B72-46E1-8AE0-A241C6490F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7A242-F6AA-43C5-943A-305CEEF72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ecbdb-20cc-4532-9bd2-9428b5ae516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75D65D-6C15-4AE7-BFC1-5509F12E7B98}">
  <ds:schemaRefs>
    <ds:schemaRef ds:uri="http://schemas.microsoft.com/office/2006/metadata/properties"/>
    <ds:schemaRef ds:uri="737ecbdb-20cc-4532-9bd2-9428b5ae5166"/>
  </ds:schemaRefs>
</ds:datastoreItem>
</file>

<file path=customXml/itemProps4.xml><?xml version="1.0" encoding="utf-8"?>
<ds:datastoreItem xmlns:ds="http://schemas.openxmlformats.org/officeDocument/2006/customXml" ds:itemID="{091EFDD8-959D-4B0E-9A2D-6F1D90238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 Strahlenschutzkurse und Geräteschulungen.dotx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Goessner, Andrea</dc:creator>
  <cp:keywords/>
  <cp:lastModifiedBy>Goessner, Andrea</cp:lastModifiedBy>
  <cp:revision>1</cp:revision>
  <cp:lastPrinted>2025-02-14T11:09:00Z</cp:lastPrinted>
  <dcterms:created xsi:type="dcterms:W3CDTF">2025-04-03T09:23:00Z</dcterms:created>
  <dcterms:modified xsi:type="dcterms:W3CDTF">2025-04-03T09:24:00Z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0x010100F5DF567DB636A743ACEA16A79C079E1D</vt:lpwstr>
  </property>
</Properties>
</file>